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6633" w14:textId="77777777" w:rsidR="002406EB" w:rsidRPr="002406EB" w:rsidRDefault="002406EB" w:rsidP="002406EB">
      <w:pPr>
        <w:spacing w:before="0" w:after="0" w:line="360" w:lineRule="auto"/>
        <w:ind w:left="4320" w:firstLine="720"/>
        <w:jc w:val="right"/>
        <w:rPr>
          <w:rFonts w:eastAsia="Calibri"/>
          <w:w w:val="100"/>
          <w:sz w:val="22"/>
          <w:szCs w:val="22"/>
          <w:lang w:eastAsia="en-US"/>
        </w:rPr>
      </w:pPr>
      <w:bookmarkStart w:id="0" w:name="_Hlk111652794"/>
    </w:p>
    <w:p w14:paraId="09298D15" w14:textId="11351497" w:rsidR="00C303AB" w:rsidRDefault="00171D35" w:rsidP="00171D35">
      <w:pPr>
        <w:spacing w:before="0" w:after="0" w:line="360" w:lineRule="auto"/>
        <w:jc w:val="left"/>
        <w:rPr>
          <w:rFonts w:eastAsia="Calibri"/>
          <w:sz w:val="22"/>
          <w:szCs w:val="22"/>
        </w:rPr>
      </w:pPr>
      <w:r w:rsidRPr="00C31EAC">
        <w:rPr>
          <w:rFonts w:eastAsia="Calibri"/>
          <w:w w:val="100"/>
          <w:sz w:val="22"/>
          <w:szCs w:val="22"/>
          <w:lang w:eastAsia="en-US"/>
        </w:rPr>
        <w:t>À Administração Judicial</w:t>
      </w:r>
      <w:r w:rsidRPr="00C31EAC">
        <w:rPr>
          <w:rFonts w:eastAsia="Calibri"/>
          <w:w w:val="100"/>
          <w:sz w:val="22"/>
          <w:szCs w:val="22"/>
          <w:lang w:eastAsia="en-US"/>
        </w:rPr>
        <w:br/>
      </w:r>
      <w:r w:rsidRPr="00C31EAC">
        <w:rPr>
          <w:rFonts w:eastAsia="Calibri"/>
          <w:sz w:val="22"/>
          <w:szCs w:val="22"/>
        </w:rPr>
        <w:t>F</w:t>
      </w:r>
      <w:r w:rsidR="00C303AB">
        <w:rPr>
          <w:rFonts w:eastAsia="Calibri"/>
          <w:sz w:val="22"/>
          <w:szCs w:val="22"/>
        </w:rPr>
        <w:t>.</w:t>
      </w:r>
      <w:r w:rsidRPr="00C31EAC">
        <w:rPr>
          <w:rFonts w:eastAsia="Calibri"/>
          <w:sz w:val="22"/>
          <w:szCs w:val="22"/>
        </w:rPr>
        <w:t>G</w:t>
      </w:r>
      <w:r w:rsidR="00C303AB">
        <w:rPr>
          <w:rFonts w:eastAsia="Calibri"/>
          <w:sz w:val="22"/>
          <w:szCs w:val="22"/>
        </w:rPr>
        <w:t>.</w:t>
      </w:r>
      <w:r w:rsidRPr="00C31EAC">
        <w:rPr>
          <w:rFonts w:eastAsia="Calibri"/>
          <w:sz w:val="22"/>
          <w:szCs w:val="22"/>
        </w:rPr>
        <w:t xml:space="preserve">GUIMARÃES </w:t>
      </w:r>
      <w:r w:rsidR="00C303AB">
        <w:rPr>
          <w:rFonts w:eastAsia="Calibri"/>
          <w:sz w:val="22"/>
          <w:szCs w:val="22"/>
        </w:rPr>
        <w:t>&amp; ADVOGADOS ASSOCIADOS</w:t>
      </w:r>
    </w:p>
    <w:p w14:paraId="3D61B8AF" w14:textId="775A02F8" w:rsidR="00171D35" w:rsidRPr="00C31EAC" w:rsidRDefault="00C303AB" w:rsidP="00171D35">
      <w:pPr>
        <w:spacing w:before="0" w:after="0" w:line="360" w:lineRule="auto"/>
        <w:jc w:val="left"/>
        <w:rPr>
          <w:rFonts w:eastAsia="Calibri"/>
          <w:w w:val="100"/>
          <w:sz w:val="22"/>
          <w:szCs w:val="22"/>
          <w:lang w:eastAsia="en-US"/>
        </w:rPr>
      </w:pPr>
      <w:r>
        <w:rPr>
          <w:rFonts w:eastAsia="Calibri"/>
          <w:sz w:val="22"/>
          <w:szCs w:val="22"/>
        </w:rPr>
        <w:t>Rua</w:t>
      </w:r>
      <w:r w:rsidR="00171D35" w:rsidRPr="00C31EAC">
        <w:rPr>
          <w:rFonts w:eastAsia="Calibri"/>
          <w:sz w:val="22"/>
          <w:szCs w:val="22"/>
        </w:rPr>
        <w:t xml:space="preserve"> Riachuelo, 1038, sala 901</w:t>
      </w:r>
      <w:r>
        <w:rPr>
          <w:rFonts w:eastAsia="Calibri"/>
          <w:sz w:val="22"/>
          <w:szCs w:val="22"/>
        </w:rPr>
        <w:t xml:space="preserve">, </w:t>
      </w:r>
      <w:r w:rsidR="00171D35" w:rsidRPr="00C31EAC">
        <w:rPr>
          <w:rFonts w:eastAsia="Calibri"/>
          <w:w w:val="100"/>
          <w:sz w:val="22"/>
          <w:szCs w:val="22"/>
          <w:lang w:eastAsia="en-US"/>
        </w:rPr>
        <w:t>Centro</w:t>
      </w:r>
      <w:r>
        <w:rPr>
          <w:rFonts w:eastAsia="Calibri"/>
          <w:w w:val="100"/>
          <w:sz w:val="22"/>
          <w:szCs w:val="22"/>
          <w:lang w:eastAsia="en-US"/>
        </w:rPr>
        <w:t xml:space="preserve"> </w:t>
      </w:r>
    </w:p>
    <w:p w14:paraId="68F6E21F" w14:textId="77777777" w:rsidR="00171D35" w:rsidRPr="00C31EAC" w:rsidRDefault="00171D35" w:rsidP="00171D35">
      <w:pPr>
        <w:spacing w:before="0" w:after="0" w:line="360" w:lineRule="auto"/>
        <w:jc w:val="left"/>
        <w:rPr>
          <w:rFonts w:eastAsia="Calibri"/>
          <w:w w:val="100"/>
          <w:sz w:val="22"/>
          <w:szCs w:val="22"/>
          <w:lang w:eastAsia="en-US"/>
        </w:rPr>
      </w:pPr>
      <w:r w:rsidRPr="00C31EAC">
        <w:rPr>
          <w:rFonts w:eastAsia="Calibri"/>
          <w:sz w:val="22"/>
          <w:szCs w:val="22"/>
        </w:rPr>
        <w:t>Porto Alegre</w:t>
      </w:r>
      <w:r w:rsidRPr="00C31EAC">
        <w:rPr>
          <w:rFonts w:eastAsia="Calibri"/>
          <w:w w:val="100"/>
          <w:sz w:val="22"/>
          <w:szCs w:val="22"/>
          <w:lang w:eastAsia="en-US"/>
        </w:rPr>
        <w:t xml:space="preserve"> – RS</w:t>
      </w:r>
    </w:p>
    <w:p w14:paraId="624DA337" w14:textId="77777777" w:rsidR="00171D35" w:rsidRPr="00C31EAC" w:rsidRDefault="00171D35" w:rsidP="00171D35">
      <w:pPr>
        <w:spacing w:before="0" w:after="0" w:line="360" w:lineRule="auto"/>
        <w:jc w:val="left"/>
        <w:rPr>
          <w:rFonts w:eastAsia="Calibri"/>
          <w:w w:val="100"/>
          <w:sz w:val="22"/>
          <w:szCs w:val="22"/>
          <w:lang w:eastAsia="en-US"/>
        </w:rPr>
      </w:pPr>
      <w:r w:rsidRPr="00C31EAC">
        <w:rPr>
          <w:rFonts w:eastAsia="Calibri"/>
          <w:w w:val="100"/>
          <w:sz w:val="22"/>
          <w:szCs w:val="22"/>
          <w:lang w:eastAsia="en-US"/>
        </w:rPr>
        <w:t>CEP 9</w:t>
      </w:r>
      <w:r w:rsidRPr="00C31EAC">
        <w:rPr>
          <w:rFonts w:eastAsia="Calibri"/>
          <w:sz w:val="22"/>
          <w:szCs w:val="22"/>
        </w:rPr>
        <w:t>0010</w:t>
      </w:r>
      <w:r w:rsidRPr="00C31EAC">
        <w:rPr>
          <w:rFonts w:eastAsia="Calibri"/>
          <w:w w:val="100"/>
          <w:sz w:val="22"/>
          <w:szCs w:val="22"/>
          <w:lang w:eastAsia="en-US"/>
        </w:rPr>
        <w:t>-</w:t>
      </w:r>
      <w:r w:rsidRPr="00C31EAC">
        <w:rPr>
          <w:rFonts w:eastAsia="Calibri"/>
          <w:sz w:val="22"/>
          <w:szCs w:val="22"/>
        </w:rPr>
        <w:t>270</w:t>
      </w:r>
    </w:p>
    <w:p w14:paraId="0339C8B5" w14:textId="77777777" w:rsidR="009B1C73" w:rsidRPr="00A0438E" w:rsidRDefault="009B1C73" w:rsidP="001E1F50">
      <w:pPr>
        <w:pStyle w:val="Marcelo-RecuoN"/>
        <w:numPr>
          <w:ilvl w:val="0"/>
          <w:numId w:val="0"/>
        </w:numPr>
        <w:spacing w:before="0" w:after="0"/>
        <w:rPr>
          <w:b/>
          <w:szCs w:val="24"/>
        </w:rPr>
      </w:pPr>
    </w:p>
    <w:p w14:paraId="2C876E66" w14:textId="77777777" w:rsidR="00592725" w:rsidRPr="0060432F" w:rsidRDefault="00592725" w:rsidP="00592725">
      <w:pPr>
        <w:spacing w:line="360" w:lineRule="auto"/>
      </w:pPr>
    </w:p>
    <w:p w14:paraId="62A312E6" w14:textId="54AF8C9F" w:rsidR="00592725" w:rsidRPr="0060432F" w:rsidRDefault="00592725" w:rsidP="00535E30">
      <w:pPr>
        <w:spacing w:line="360" w:lineRule="auto"/>
        <w:ind w:left="3261"/>
      </w:pPr>
      <w:r w:rsidRPr="0060432F">
        <w:rPr>
          <w:b/>
          <w:bCs/>
          <w:u w:val="single"/>
        </w:rPr>
        <w:t xml:space="preserve">Ref.: </w:t>
      </w:r>
      <w:r w:rsidR="00EC3129">
        <w:rPr>
          <w:b/>
          <w:bCs/>
          <w:u w:val="single"/>
        </w:rPr>
        <w:t xml:space="preserve">Divergência quanto ao </w:t>
      </w:r>
      <w:r w:rsidR="00963779">
        <w:rPr>
          <w:b/>
          <w:bCs/>
          <w:u w:val="single"/>
        </w:rPr>
        <w:t xml:space="preserve">crédito relacionado no </w:t>
      </w:r>
      <w:r w:rsidR="00BE5607">
        <w:rPr>
          <w:b/>
          <w:bCs/>
          <w:u w:val="single"/>
        </w:rPr>
        <w:t>e</w:t>
      </w:r>
      <w:r w:rsidR="008B7815">
        <w:rPr>
          <w:b/>
          <w:bCs/>
          <w:u w:val="single"/>
        </w:rPr>
        <w:t xml:space="preserve">dital de </w:t>
      </w:r>
      <w:r w:rsidR="00BE5607">
        <w:rPr>
          <w:b/>
          <w:bCs/>
          <w:u w:val="single"/>
        </w:rPr>
        <w:t>r</w:t>
      </w:r>
      <w:r w:rsidR="008B7815">
        <w:rPr>
          <w:b/>
          <w:bCs/>
          <w:u w:val="single"/>
        </w:rPr>
        <w:t xml:space="preserve">ecuperação </w:t>
      </w:r>
      <w:r w:rsidR="00BE5607">
        <w:rPr>
          <w:b/>
          <w:bCs/>
          <w:u w:val="single"/>
        </w:rPr>
        <w:t>j</w:t>
      </w:r>
      <w:r w:rsidR="008B7815">
        <w:rPr>
          <w:b/>
          <w:bCs/>
          <w:u w:val="single"/>
        </w:rPr>
        <w:t>udicial</w:t>
      </w:r>
      <w:r w:rsidR="00BE5607">
        <w:rPr>
          <w:b/>
          <w:bCs/>
          <w:u w:val="single"/>
        </w:rPr>
        <w:t xml:space="preserve"> relativo ao</w:t>
      </w:r>
      <w:r w:rsidR="00535E30">
        <w:rPr>
          <w:b/>
          <w:bCs/>
          <w:u w:val="single"/>
        </w:rPr>
        <w:t xml:space="preserve"> </w:t>
      </w:r>
      <w:r w:rsidR="00B43514">
        <w:rPr>
          <w:b/>
          <w:bCs/>
          <w:u w:val="single"/>
        </w:rPr>
        <w:t>p</w:t>
      </w:r>
      <w:r w:rsidR="00DF052F">
        <w:rPr>
          <w:b/>
          <w:bCs/>
          <w:u w:val="single"/>
        </w:rPr>
        <w:t xml:space="preserve">rocesso nº </w:t>
      </w:r>
      <w:r w:rsidR="00171D35" w:rsidRPr="00D74212">
        <w:rPr>
          <w:b/>
          <w:bCs/>
          <w:szCs w:val="24"/>
          <w:u w:val="single"/>
        </w:rPr>
        <w:t>(NÚMERO PROCESSO/CNJ)</w:t>
      </w:r>
    </w:p>
    <w:p w14:paraId="1C293E21" w14:textId="1C1ADC32" w:rsidR="006318AB" w:rsidRDefault="006318AB" w:rsidP="001E1F50">
      <w:pPr>
        <w:spacing w:before="0" w:after="0" w:line="360" w:lineRule="auto"/>
        <w:rPr>
          <w:w w:val="100"/>
          <w:szCs w:val="24"/>
          <w:lang w:eastAsia="en-US"/>
        </w:rPr>
      </w:pPr>
    </w:p>
    <w:p w14:paraId="4D7E28CE" w14:textId="77777777" w:rsidR="0088470F" w:rsidRDefault="0088470F" w:rsidP="001E1F50">
      <w:pPr>
        <w:spacing w:before="0" w:after="0" w:line="360" w:lineRule="auto"/>
        <w:rPr>
          <w:w w:val="100"/>
          <w:szCs w:val="24"/>
          <w:lang w:eastAsia="en-US"/>
        </w:rPr>
      </w:pPr>
    </w:p>
    <w:p w14:paraId="69534B1E" w14:textId="6B680A71" w:rsidR="006318AB" w:rsidRDefault="00550BE2" w:rsidP="001E1F50">
      <w:pPr>
        <w:spacing w:before="0" w:after="0" w:line="360" w:lineRule="auto"/>
        <w:rPr>
          <w:w w:val="100"/>
          <w:szCs w:val="24"/>
          <w:lang w:eastAsia="en-US"/>
        </w:rPr>
      </w:pPr>
      <w:r>
        <w:rPr>
          <w:w w:val="100"/>
          <w:szCs w:val="24"/>
          <w:lang w:eastAsia="en-US"/>
        </w:rPr>
        <w:t>Ilm</w:t>
      </w:r>
      <w:r w:rsidR="009B3FE6">
        <w:rPr>
          <w:w w:val="100"/>
          <w:szCs w:val="24"/>
          <w:lang w:eastAsia="en-US"/>
        </w:rPr>
        <w:t>o. Sr.,</w:t>
      </w:r>
    </w:p>
    <w:p w14:paraId="1C66A0F6" w14:textId="77777777" w:rsidR="009B3FE6" w:rsidRDefault="009B3FE6" w:rsidP="001E1F50">
      <w:pPr>
        <w:spacing w:before="0" w:after="0" w:line="360" w:lineRule="auto"/>
        <w:rPr>
          <w:w w:val="100"/>
          <w:szCs w:val="24"/>
          <w:lang w:eastAsia="en-US"/>
        </w:rPr>
      </w:pPr>
    </w:p>
    <w:p w14:paraId="2B23AE9C" w14:textId="77777777" w:rsidR="00B56FBE" w:rsidRDefault="00B56FBE" w:rsidP="001E1F50">
      <w:pPr>
        <w:spacing w:before="0" w:after="0" w:line="360" w:lineRule="auto"/>
        <w:rPr>
          <w:w w:val="100"/>
          <w:szCs w:val="24"/>
          <w:lang w:eastAsia="en-US"/>
        </w:rPr>
      </w:pPr>
    </w:p>
    <w:bookmarkEnd w:id="0"/>
    <w:p w14:paraId="2DFB667C" w14:textId="6F556D6A" w:rsidR="007E7D0E" w:rsidRDefault="00826F94" w:rsidP="00780F53">
      <w:pPr>
        <w:spacing w:before="240" w:line="360" w:lineRule="auto"/>
        <w:rPr>
          <w:szCs w:val="24"/>
        </w:rPr>
      </w:pPr>
      <w:r>
        <w:rPr>
          <w:szCs w:val="24"/>
        </w:rPr>
        <w:t>[nome do credor seguido de qualificação],</w:t>
      </w:r>
      <w:r w:rsidR="00171D35" w:rsidRPr="00044CB4">
        <w:rPr>
          <w:szCs w:val="24"/>
        </w:rPr>
        <w:t xml:space="preserve"> vem respeitosamente, </w:t>
      </w:r>
      <w:r w:rsidR="00EB7232" w:rsidRPr="007218E2">
        <w:rPr>
          <w:szCs w:val="24"/>
        </w:rPr>
        <w:t xml:space="preserve">perante V. </w:t>
      </w:r>
      <w:r w:rsidR="00EB7232">
        <w:rPr>
          <w:szCs w:val="24"/>
        </w:rPr>
        <w:t>Sa</w:t>
      </w:r>
      <w:r w:rsidR="00EB7232" w:rsidRPr="007218E2">
        <w:rPr>
          <w:szCs w:val="24"/>
        </w:rPr>
        <w:t>., por seu procurador signatário</w:t>
      </w:r>
      <w:r w:rsidR="0088470F">
        <w:rPr>
          <w:szCs w:val="24"/>
        </w:rPr>
        <w:t xml:space="preserve"> (caso possua)</w:t>
      </w:r>
      <w:r w:rsidR="00171D35" w:rsidRPr="00044CB4">
        <w:rPr>
          <w:szCs w:val="24"/>
        </w:rPr>
        <w:t xml:space="preserve">, </w:t>
      </w:r>
      <w:r w:rsidR="00A414ED" w:rsidRPr="00044CB4">
        <w:rPr>
          <w:szCs w:val="24"/>
        </w:rPr>
        <w:t>com fundamento no artigo 7º, §1º, da Lei nº 11.101/2005,</w:t>
      </w:r>
      <w:r w:rsidR="00A414ED">
        <w:rPr>
          <w:szCs w:val="24"/>
        </w:rPr>
        <w:t xml:space="preserve"> no prazo de 15 (quinze) dias corridos (cf. art. 189, §1º, inciso I, da Lei nº 11.101/2005) da publicação do Edital (número e data da publicação), </w:t>
      </w:r>
      <w:r w:rsidR="00A414ED" w:rsidRPr="00044CB4">
        <w:rPr>
          <w:szCs w:val="24"/>
        </w:rPr>
        <w:t xml:space="preserve">apresentar </w:t>
      </w:r>
      <w:r w:rsidR="00A414ED">
        <w:rPr>
          <w:szCs w:val="24"/>
        </w:rPr>
        <w:t xml:space="preserve">tempestiva </w:t>
      </w:r>
      <w:r w:rsidR="00171D35">
        <w:rPr>
          <w:szCs w:val="24"/>
          <w:u w:val="single"/>
        </w:rPr>
        <w:t>DIVERGÊNCIA DE CRÉDITO</w:t>
      </w:r>
      <w:r w:rsidR="00171D35" w:rsidRPr="00044CB4">
        <w:rPr>
          <w:szCs w:val="24"/>
        </w:rPr>
        <w:t xml:space="preserve">, </w:t>
      </w:r>
      <w:r w:rsidR="00F029C7" w:rsidRPr="00044CB4">
        <w:rPr>
          <w:szCs w:val="24"/>
        </w:rPr>
        <w:t xml:space="preserve">em </w:t>
      </w:r>
      <w:r w:rsidR="001B62E3">
        <w:rPr>
          <w:szCs w:val="24"/>
        </w:rPr>
        <w:t>de incorreção em seu crédito</w:t>
      </w:r>
      <w:r w:rsidR="00F029C7" w:rsidRPr="00044CB4">
        <w:rPr>
          <w:szCs w:val="24"/>
        </w:rPr>
        <w:t xml:space="preserve"> na </w:t>
      </w:r>
      <w:r w:rsidR="000C25C0">
        <w:rPr>
          <w:szCs w:val="24"/>
        </w:rPr>
        <w:t>r</w:t>
      </w:r>
      <w:r w:rsidR="00F029C7" w:rsidRPr="00044CB4">
        <w:rPr>
          <w:szCs w:val="24"/>
        </w:rPr>
        <w:t xml:space="preserve">elação </w:t>
      </w:r>
      <w:r w:rsidR="000C25C0">
        <w:rPr>
          <w:szCs w:val="24"/>
        </w:rPr>
        <w:t>n</w:t>
      </w:r>
      <w:r w:rsidR="00F029C7" w:rsidRPr="00044CB4">
        <w:rPr>
          <w:szCs w:val="24"/>
        </w:rPr>
        <w:t xml:space="preserve">ominal de </w:t>
      </w:r>
      <w:r w:rsidR="000C25C0">
        <w:rPr>
          <w:szCs w:val="24"/>
        </w:rPr>
        <w:t>c</w:t>
      </w:r>
      <w:r w:rsidR="00F029C7" w:rsidRPr="00044CB4">
        <w:rPr>
          <w:szCs w:val="24"/>
        </w:rPr>
        <w:t>redores apresentada no processo nº</w:t>
      </w:r>
      <w:r w:rsidR="001B62E3">
        <w:rPr>
          <w:szCs w:val="24"/>
        </w:rPr>
        <w:t>_______________</w:t>
      </w:r>
      <w:r w:rsidR="00EB7232">
        <w:rPr>
          <w:szCs w:val="24"/>
        </w:rPr>
        <w:t>,</w:t>
      </w:r>
      <w:r w:rsidR="00171D35" w:rsidRPr="00044CB4">
        <w:rPr>
          <w:szCs w:val="24"/>
        </w:rPr>
        <w:t xml:space="preserve"> </w:t>
      </w:r>
      <w:r w:rsidR="007E7D0E" w:rsidRPr="00A0438E">
        <w:rPr>
          <w:szCs w:val="24"/>
        </w:rPr>
        <w:t>nos seguintes termos:</w:t>
      </w:r>
    </w:p>
    <w:p w14:paraId="499A3649" w14:textId="6C8D2E15" w:rsidR="00EB7232" w:rsidRDefault="00E23179" w:rsidP="00780F53">
      <w:pPr>
        <w:numPr>
          <w:ilvl w:val="0"/>
          <w:numId w:val="18"/>
        </w:numPr>
        <w:spacing w:before="240" w:line="360" w:lineRule="auto"/>
        <w:ind w:left="0" w:firstLine="0"/>
        <w:rPr>
          <w:szCs w:val="24"/>
        </w:rPr>
      </w:pPr>
      <w:r w:rsidRPr="00EB7232">
        <w:rPr>
          <w:szCs w:val="24"/>
        </w:rPr>
        <w:t>N</w:t>
      </w:r>
      <w:r w:rsidR="00870C66" w:rsidRPr="00EB7232">
        <w:rPr>
          <w:szCs w:val="24"/>
        </w:rPr>
        <w:t xml:space="preserve">o edital de </w:t>
      </w:r>
      <w:r w:rsidR="00933341" w:rsidRPr="00EB7232">
        <w:rPr>
          <w:szCs w:val="24"/>
        </w:rPr>
        <w:t xml:space="preserve">processamento da </w:t>
      </w:r>
      <w:r w:rsidR="00510E39" w:rsidRPr="00EB7232">
        <w:rPr>
          <w:szCs w:val="24"/>
        </w:rPr>
        <w:t>recuperação judicial</w:t>
      </w:r>
      <w:r w:rsidR="00025C5E" w:rsidRPr="00EB7232">
        <w:rPr>
          <w:szCs w:val="24"/>
        </w:rPr>
        <w:t xml:space="preserve"> do </w:t>
      </w:r>
      <w:r w:rsidR="00933341" w:rsidRPr="00EB7232">
        <w:rPr>
          <w:szCs w:val="24"/>
        </w:rPr>
        <w:t>art. 5</w:t>
      </w:r>
      <w:r w:rsidR="00CA2117" w:rsidRPr="00EB7232">
        <w:rPr>
          <w:szCs w:val="24"/>
        </w:rPr>
        <w:t>2, §1º, da Lei</w:t>
      </w:r>
      <w:r w:rsidR="00386062" w:rsidRPr="00EB7232">
        <w:rPr>
          <w:szCs w:val="24"/>
        </w:rPr>
        <w:t xml:space="preserve"> </w:t>
      </w:r>
      <w:r w:rsidR="00CA2117" w:rsidRPr="00EB7232">
        <w:rPr>
          <w:szCs w:val="24"/>
        </w:rPr>
        <w:t>nº 11.101/2005</w:t>
      </w:r>
      <w:r w:rsidR="006C59C8" w:rsidRPr="00EB7232">
        <w:rPr>
          <w:szCs w:val="24"/>
        </w:rPr>
        <w:t>,</w:t>
      </w:r>
      <w:r w:rsidR="004C11B6" w:rsidRPr="00EB7232">
        <w:rPr>
          <w:szCs w:val="24"/>
        </w:rPr>
        <w:t xml:space="preserve"> </w:t>
      </w:r>
      <w:r w:rsidR="00735908" w:rsidRPr="00EB7232">
        <w:rPr>
          <w:szCs w:val="24"/>
        </w:rPr>
        <w:t>foi relacionado c</w:t>
      </w:r>
      <w:r w:rsidR="004C11B6" w:rsidRPr="00EB7232">
        <w:rPr>
          <w:szCs w:val="24"/>
        </w:rPr>
        <w:t xml:space="preserve">rédito </w:t>
      </w:r>
      <w:r w:rsidR="00EB7232" w:rsidRPr="00EB7232">
        <w:rPr>
          <w:szCs w:val="24"/>
        </w:rPr>
        <w:t xml:space="preserve">em nome do credor ora </w:t>
      </w:r>
      <w:r w:rsidR="006D4DBD">
        <w:rPr>
          <w:szCs w:val="24"/>
        </w:rPr>
        <w:t>requerente</w:t>
      </w:r>
      <w:r w:rsidR="00EB7232" w:rsidRPr="00EB7232">
        <w:rPr>
          <w:szCs w:val="24"/>
        </w:rPr>
        <w:t>, no montante de R$ ______________________________________________, na classe _________</w:t>
      </w:r>
      <w:r w:rsidR="0088470F">
        <w:rPr>
          <w:szCs w:val="24"/>
        </w:rPr>
        <w:t>_________</w:t>
      </w:r>
      <w:r w:rsidR="00EB7232" w:rsidRPr="00EB7232">
        <w:rPr>
          <w:szCs w:val="24"/>
        </w:rPr>
        <w:t>___________.</w:t>
      </w:r>
    </w:p>
    <w:p w14:paraId="3231294F" w14:textId="1F5D1771" w:rsidR="0088470F" w:rsidRDefault="00EB7232" w:rsidP="00780F53">
      <w:pPr>
        <w:numPr>
          <w:ilvl w:val="0"/>
          <w:numId w:val="18"/>
        </w:numPr>
        <w:spacing w:before="240" w:line="360" w:lineRule="auto"/>
        <w:ind w:left="0" w:firstLine="0"/>
        <w:rPr>
          <w:szCs w:val="24"/>
        </w:rPr>
      </w:pPr>
      <w:r w:rsidRPr="00EB7232">
        <w:rPr>
          <w:szCs w:val="24"/>
        </w:rPr>
        <w:t>Ocorre que, em verdade, o valor do crédito devido perfaz a quantia de R$________________</w:t>
      </w:r>
      <w:r>
        <w:rPr>
          <w:szCs w:val="24"/>
        </w:rPr>
        <w:t>_____</w:t>
      </w:r>
      <w:r w:rsidR="0088470F">
        <w:rPr>
          <w:szCs w:val="24"/>
        </w:rPr>
        <w:t>_______</w:t>
      </w:r>
      <w:r>
        <w:rPr>
          <w:szCs w:val="24"/>
        </w:rPr>
        <w:t>______________</w:t>
      </w:r>
      <w:r w:rsidRPr="00EB7232">
        <w:rPr>
          <w:szCs w:val="24"/>
        </w:rPr>
        <w:t xml:space="preserve">____________, oriundo de _______________________________________________________________ </w:t>
      </w:r>
      <w:r w:rsidRPr="00EB7232">
        <w:rPr>
          <w:szCs w:val="24"/>
        </w:rPr>
        <w:lastRenderedPageBreak/>
        <w:t xml:space="preserve">(informar a origem do crédito: contrato de prestação de serviço, fornecimento de material, relação trabalhista, ações judiciais já liquidadas, </w:t>
      </w:r>
      <w:r w:rsidR="0088470F">
        <w:rPr>
          <w:szCs w:val="24"/>
        </w:rPr>
        <w:t>entre outros</w:t>
      </w:r>
      <w:r w:rsidRPr="00EB7232">
        <w:rPr>
          <w:szCs w:val="24"/>
        </w:rPr>
        <w:t>), correspondente à classe _______</w:t>
      </w:r>
      <w:r w:rsidR="0088470F">
        <w:rPr>
          <w:szCs w:val="24"/>
        </w:rPr>
        <w:t>________</w:t>
      </w:r>
      <w:r w:rsidRPr="00EB7232">
        <w:rPr>
          <w:szCs w:val="24"/>
        </w:rPr>
        <w:t>_______________ (</w:t>
      </w:r>
      <w:r w:rsidR="00791D66">
        <w:rPr>
          <w:szCs w:val="24"/>
        </w:rPr>
        <w:t>especificar</w:t>
      </w:r>
      <w:r w:rsidRPr="00EB7232">
        <w:rPr>
          <w:szCs w:val="24"/>
        </w:rPr>
        <w:t xml:space="preserve"> a classificação do crédito de acordo com o previsto no art. 41 e incisos da Lei 11.101/05</w:t>
      </w:r>
      <w:r w:rsidR="0088470F">
        <w:rPr>
          <w:szCs w:val="24"/>
        </w:rPr>
        <w:t xml:space="preserve">, </w:t>
      </w:r>
      <w:r w:rsidRPr="00EB7232">
        <w:rPr>
          <w:szCs w:val="24"/>
        </w:rPr>
        <w:t>caso se trate de Recuperação Judicia</w:t>
      </w:r>
      <w:r w:rsidR="00566879">
        <w:rPr>
          <w:szCs w:val="24"/>
        </w:rPr>
        <w:t>l</w:t>
      </w:r>
      <w:r w:rsidR="0088470F">
        <w:rPr>
          <w:szCs w:val="24"/>
        </w:rPr>
        <w:t>;</w:t>
      </w:r>
      <w:r w:rsidRPr="00EB7232">
        <w:rPr>
          <w:szCs w:val="24"/>
        </w:rPr>
        <w:t xml:space="preserve"> ou arts. 83 e 84 e </w:t>
      </w:r>
      <w:r w:rsidR="00566879">
        <w:rPr>
          <w:szCs w:val="24"/>
        </w:rPr>
        <w:t xml:space="preserve">respectivos </w:t>
      </w:r>
      <w:r w:rsidRPr="00EB7232">
        <w:rPr>
          <w:szCs w:val="24"/>
        </w:rPr>
        <w:t>incisos</w:t>
      </w:r>
      <w:r w:rsidR="0088470F">
        <w:rPr>
          <w:szCs w:val="24"/>
        </w:rPr>
        <w:t>,</w:t>
      </w:r>
      <w:r w:rsidRPr="00EB7232">
        <w:rPr>
          <w:szCs w:val="24"/>
        </w:rPr>
        <w:t xml:space="preserve"> em se tratando de falência)</w:t>
      </w:r>
      <w:r w:rsidR="0088470F">
        <w:rPr>
          <w:szCs w:val="24"/>
        </w:rPr>
        <w:t>.</w:t>
      </w:r>
    </w:p>
    <w:p w14:paraId="757F4F6E" w14:textId="77777777" w:rsidR="0088470F" w:rsidRDefault="00EB7232" w:rsidP="00780F53">
      <w:pPr>
        <w:numPr>
          <w:ilvl w:val="0"/>
          <w:numId w:val="18"/>
        </w:numPr>
        <w:spacing w:before="240" w:line="360" w:lineRule="auto"/>
        <w:ind w:left="0" w:firstLine="0"/>
        <w:rPr>
          <w:szCs w:val="24"/>
        </w:rPr>
      </w:pPr>
      <w:r w:rsidRPr="0088470F">
        <w:rPr>
          <w:szCs w:val="24"/>
        </w:rPr>
        <w:t>Para tanto, apresenta em anexo os seguintes documentos comprobatórios de seu crédito</w:t>
      </w:r>
      <w:r w:rsidR="0088470F">
        <w:rPr>
          <w:rStyle w:val="Refdenotaderodap"/>
          <w:szCs w:val="24"/>
        </w:rPr>
        <w:footnoteReference w:id="1"/>
      </w:r>
      <w:r w:rsidRPr="0088470F">
        <w:rPr>
          <w:szCs w:val="24"/>
        </w:rPr>
        <w:t>:</w:t>
      </w:r>
    </w:p>
    <w:p w14:paraId="16F1D9DB" w14:textId="77777777" w:rsidR="0088470F" w:rsidRDefault="0088470F" w:rsidP="000A457D">
      <w:pPr>
        <w:spacing w:before="240" w:line="360" w:lineRule="auto"/>
        <w:jc w:val="center"/>
        <w:rPr>
          <w:szCs w:val="24"/>
        </w:rPr>
      </w:pPr>
      <w:r>
        <w:rPr>
          <w:szCs w:val="24"/>
        </w:rPr>
        <w:t>____</w:t>
      </w:r>
      <w:r w:rsidR="00EB7232" w:rsidRPr="0088470F">
        <w:rPr>
          <w:szCs w:val="24"/>
        </w:rPr>
        <w:t>________________________________________________________</w:t>
      </w:r>
    </w:p>
    <w:p w14:paraId="19BB348B" w14:textId="1CC9E475" w:rsidR="0088470F" w:rsidRDefault="00EB7232" w:rsidP="000A457D">
      <w:pPr>
        <w:spacing w:before="240" w:line="360" w:lineRule="auto"/>
        <w:jc w:val="center"/>
        <w:rPr>
          <w:szCs w:val="24"/>
        </w:rPr>
      </w:pPr>
      <w:r w:rsidRPr="0088470F">
        <w:rPr>
          <w:szCs w:val="24"/>
        </w:rPr>
        <w:t>____________________________________________________________</w:t>
      </w:r>
    </w:p>
    <w:p w14:paraId="53F62EA8" w14:textId="171C2FC8" w:rsidR="00EB7232" w:rsidRDefault="0088470F" w:rsidP="000A457D">
      <w:pPr>
        <w:spacing w:before="240" w:line="36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</w:t>
      </w:r>
    </w:p>
    <w:p w14:paraId="1C6FF9AF" w14:textId="7AF7E419" w:rsidR="00EB7232" w:rsidRPr="0088470F" w:rsidRDefault="00EB7232" w:rsidP="00780F53">
      <w:pPr>
        <w:numPr>
          <w:ilvl w:val="0"/>
          <w:numId w:val="18"/>
        </w:numPr>
        <w:spacing w:before="240" w:line="360" w:lineRule="auto"/>
        <w:ind w:left="0" w:firstLine="0"/>
        <w:rPr>
          <w:szCs w:val="24"/>
        </w:rPr>
      </w:pPr>
      <w:r w:rsidRPr="0088470F">
        <w:rPr>
          <w:szCs w:val="24"/>
        </w:rPr>
        <w:t xml:space="preserve">O valor do crédito </w:t>
      </w:r>
      <w:r w:rsidR="000E01F0">
        <w:rPr>
          <w:szCs w:val="24"/>
        </w:rPr>
        <w:t>encontra-se demon</w:t>
      </w:r>
      <w:r w:rsidR="0006528A">
        <w:rPr>
          <w:szCs w:val="24"/>
        </w:rPr>
        <w:t>strado</w:t>
      </w:r>
      <w:r w:rsidRPr="0088470F">
        <w:rPr>
          <w:szCs w:val="24"/>
        </w:rPr>
        <w:t xml:space="preserve"> na planilha de cálculos anexa, devidamente atualizado até a data do pedido de recuperação judicial/decretação da falência, em consonância com a exigência prevista no artigo 9º, inciso II, da Lei nº 11.101/2005. </w:t>
      </w:r>
    </w:p>
    <w:p w14:paraId="361D4692" w14:textId="029FFC46" w:rsidR="0088470F" w:rsidRDefault="00EB7232" w:rsidP="00780F53">
      <w:pPr>
        <w:numPr>
          <w:ilvl w:val="0"/>
          <w:numId w:val="18"/>
        </w:numPr>
        <w:spacing w:before="240" w:line="360" w:lineRule="auto"/>
        <w:ind w:left="0" w:firstLine="0"/>
        <w:rPr>
          <w:szCs w:val="24"/>
        </w:rPr>
      </w:pPr>
      <w:r w:rsidRPr="0088470F">
        <w:rPr>
          <w:szCs w:val="24"/>
        </w:rPr>
        <w:t>Diante do exposto, requer digne</w:t>
      </w:r>
      <w:r w:rsidR="0006528A">
        <w:rPr>
          <w:szCs w:val="24"/>
        </w:rPr>
        <w:t>-se</w:t>
      </w:r>
      <w:r w:rsidRPr="0088470F">
        <w:rPr>
          <w:szCs w:val="24"/>
        </w:rPr>
        <w:t xml:space="preserve"> </w:t>
      </w:r>
      <w:r w:rsidR="006B1506" w:rsidRPr="0088470F">
        <w:rPr>
          <w:szCs w:val="24"/>
        </w:rPr>
        <w:t xml:space="preserve">a </w:t>
      </w:r>
      <w:r w:rsidR="00917764">
        <w:rPr>
          <w:szCs w:val="24"/>
        </w:rPr>
        <w:t>Administração</w:t>
      </w:r>
      <w:r w:rsidR="006B1506" w:rsidRPr="0088470F">
        <w:rPr>
          <w:szCs w:val="24"/>
        </w:rPr>
        <w:t xml:space="preserve"> Judicial </w:t>
      </w:r>
      <w:r w:rsidRPr="0088470F">
        <w:rPr>
          <w:szCs w:val="24"/>
        </w:rPr>
        <w:t xml:space="preserve">receber a </w:t>
      </w:r>
      <w:r w:rsidR="006B1506">
        <w:rPr>
          <w:szCs w:val="24"/>
        </w:rPr>
        <w:t>presente divergência de crédito</w:t>
      </w:r>
      <w:r w:rsidRPr="0088470F">
        <w:rPr>
          <w:szCs w:val="24"/>
        </w:rPr>
        <w:t>, a fim de que faça constar na Relação de Cr</w:t>
      </w:r>
      <w:r w:rsidR="0088470F">
        <w:rPr>
          <w:szCs w:val="24"/>
        </w:rPr>
        <w:t>e</w:t>
      </w:r>
      <w:r w:rsidRPr="0088470F">
        <w:rPr>
          <w:szCs w:val="24"/>
        </w:rPr>
        <w:t>dores o valor de R$_____</w:t>
      </w:r>
      <w:r w:rsidR="0088470F">
        <w:rPr>
          <w:szCs w:val="24"/>
        </w:rPr>
        <w:t>_______________</w:t>
      </w:r>
      <w:r w:rsidRPr="0088470F">
        <w:rPr>
          <w:szCs w:val="24"/>
        </w:rPr>
        <w:t>________, na classe _</w:t>
      </w:r>
      <w:r w:rsidR="0088470F">
        <w:rPr>
          <w:szCs w:val="24"/>
        </w:rPr>
        <w:t>_____</w:t>
      </w:r>
      <w:r w:rsidRPr="0088470F">
        <w:rPr>
          <w:szCs w:val="24"/>
        </w:rPr>
        <w:t>___</w:t>
      </w:r>
      <w:r w:rsidR="0088470F">
        <w:rPr>
          <w:szCs w:val="24"/>
        </w:rPr>
        <w:t>________</w:t>
      </w:r>
      <w:r w:rsidRPr="0088470F">
        <w:rPr>
          <w:szCs w:val="24"/>
        </w:rPr>
        <w:t xml:space="preserve">__________, em consonância com os documentos comprobatórios que acompanham a presente. </w:t>
      </w:r>
    </w:p>
    <w:p w14:paraId="6E439D40" w14:textId="1AD3C8C0" w:rsidR="0088470F" w:rsidRDefault="0088470F" w:rsidP="0088470F">
      <w:pPr>
        <w:spacing w:before="240" w:line="360" w:lineRule="exact"/>
        <w:ind w:firstLine="708"/>
        <w:rPr>
          <w:szCs w:val="24"/>
        </w:rPr>
      </w:pPr>
      <w:r>
        <w:rPr>
          <w:szCs w:val="24"/>
        </w:rPr>
        <w:t>Nestes termos,</w:t>
      </w:r>
    </w:p>
    <w:p w14:paraId="23EEE49A" w14:textId="4776586D" w:rsidR="00EB7232" w:rsidRPr="0088470F" w:rsidRDefault="0088470F" w:rsidP="0088470F">
      <w:pPr>
        <w:spacing w:before="240" w:line="360" w:lineRule="exact"/>
        <w:ind w:firstLine="708"/>
        <w:rPr>
          <w:szCs w:val="24"/>
        </w:rPr>
      </w:pPr>
      <w:r>
        <w:rPr>
          <w:szCs w:val="24"/>
        </w:rPr>
        <w:lastRenderedPageBreak/>
        <w:t>p</w:t>
      </w:r>
      <w:r w:rsidR="00EB7232" w:rsidRPr="0088470F">
        <w:rPr>
          <w:szCs w:val="24"/>
        </w:rPr>
        <w:t xml:space="preserve">ede deferimento. </w:t>
      </w:r>
    </w:p>
    <w:p w14:paraId="1EC4BBF1" w14:textId="77777777" w:rsidR="00EB7232" w:rsidRPr="00EB7232" w:rsidRDefault="00EB7232" w:rsidP="0088470F">
      <w:pPr>
        <w:spacing w:before="240" w:line="360" w:lineRule="exact"/>
        <w:ind w:firstLine="708"/>
        <w:rPr>
          <w:szCs w:val="24"/>
        </w:rPr>
      </w:pPr>
      <w:r w:rsidRPr="00EB7232">
        <w:rPr>
          <w:szCs w:val="24"/>
        </w:rPr>
        <w:t xml:space="preserve">(cidade), (dia) de (mês) de (ano). </w:t>
      </w:r>
    </w:p>
    <w:p w14:paraId="7C6AD7C7" w14:textId="77777777" w:rsidR="00EB7232" w:rsidRPr="00EB7232" w:rsidRDefault="00EB7232" w:rsidP="0088470F">
      <w:pPr>
        <w:spacing w:before="240" w:line="360" w:lineRule="exact"/>
        <w:rPr>
          <w:szCs w:val="24"/>
        </w:rPr>
      </w:pPr>
    </w:p>
    <w:p w14:paraId="29E4D538" w14:textId="77777777" w:rsidR="00EB7232" w:rsidRPr="00EB7232" w:rsidRDefault="00EB7232" w:rsidP="0088470F">
      <w:pPr>
        <w:spacing w:before="240" w:line="360" w:lineRule="exact"/>
        <w:ind w:firstLine="708"/>
        <w:rPr>
          <w:szCs w:val="24"/>
        </w:rPr>
      </w:pPr>
      <w:r w:rsidRPr="00EB7232">
        <w:rPr>
          <w:szCs w:val="24"/>
        </w:rPr>
        <w:t xml:space="preserve">(nome do Advogado/OAB nº) (se houver) </w:t>
      </w:r>
    </w:p>
    <w:sectPr w:rsidR="00EB7232" w:rsidRPr="00EB7232" w:rsidSect="009D798C">
      <w:footerReference w:type="default" r:id="rId8"/>
      <w:pgSz w:w="11906" w:h="16838" w:code="9"/>
      <w:pgMar w:top="1560" w:right="1559" w:bottom="1560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04D4" w14:textId="77777777" w:rsidR="005A11CB" w:rsidRDefault="005A11CB" w:rsidP="008876D0">
      <w:r>
        <w:separator/>
      </w:r>
    </w:p>
  </w:endnote>
  <w:endnote w:type="continuationSeparator" w:id="0">
    <w:p w14:paraId="146309F2" w14:textId="77777777" w:rsidR="005A11CB" w:rsidRDefault="005A11CB" w:rsidP="0088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FBF0" w14:textId="33E97C7E" w:rsidR="00695596" w:rsidRDefault="00695596">
    <w:pPr>
      <w:pStyle w:val="Rodap"/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9BE06" wp14:editId="2D2299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40942a1bc557cb3e0a15f79" descr="{&quot;HashCode&quot;:-2295962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4C1A5" w14:textId="6FD265B6" w:rsidR="00695596" w:rsidRPr="00695596" w:rsidRDefault="00695596" w:rsidP="00695596">
                          <w:pPr>
                            <w:spacing w:before="0"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9BE06" id="_x0000_t202" coordsize="21600,21600" o:spt="202" path="m,l,21600r21600,l21600,xe">
              <v:stroke joinstyle="miter"/>
              <v:path gradientshapeok="t" o:connecttype="rect"/>
            </v:shapetype>
            <v:shape id="MSIPCMd40942a1bc557cb3e0a15f79" o:spid="_x0000_s1026" type="#_x0000_t202" alt="{&quot;HashCode&quot;:-2295962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hw2ZCsQIAAEc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01A4C1A5" w14:textId="6FD265B6" w:rsidR="00695596" w:rsidRPr="00695596" w:rsidRDefault="00695596" w:rsidP="00695596">
                    <w:pPr>
                      <w:spacing w:before="0" w:after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8FF3" w14:textId="77777777" w:rsidR="005A11CB" w:rsidRDefault="005A11CB" w:rsidP="008876D0">
      <w:r>
        <w:separator/>
      </w:r>
    </w:p>
  </w:footnote>
  <w:footnote w:type="continuationSeparator" w:id="0">
    <w:p w14:paraId="1E7D9C63" w14:textId="77777777" w:rsidR="005A11CB" w:rsidRDefault="005A11CB" w:rsidP="008876D0">
      <w:r>
        <w:continuationSeparator/>
      </w:r>
    </w:p>
  </w:footnote>
  <w:footnote w:id="1">
    <w:p w14:paraId="2C1043DC" w14:textId="550C8DB3" w:rsidR="0088470F" w:rsidRPr="0088470F" w:rsidRDefault="0088470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8470F">
        <w:rPr>
          <w:szCs w:val="24"/>
        </w:rPr>
        <w:t xml:space="preserve">A Divergência deve estar instruída com todos os documentos necessários para a comprovação do crédito, tais como: contrato de prestação de serviços, notas fiscais, faturas, aceites, solicitação de serviço, e-mails, cálculos judiciais, certidão para fins de habilitação de crédito atualizada até a data do pedido de recuperação judicial ou decretação da falência, cópia da sentença, acórdão(s), certidão de trânsito em julgado e demais decisões que reconheceram o crédito, etc.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791"/>
    <w:multiLevelType w:val="singleLevel"/>
    <w:tmpl w:val="42F2A130"/>
    <w:lvl w:ilvl="0">
      <w:start w:val="1"/>
      <w:numFmt w:val="decimal"/>
      <w:pStyle w:val="Marcelo-RecuoN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1" w15:restartNumberingAfterBreak="0">
    <w:nsid w:val="0D620D5D"/>
    <w:multiLevelType w:val="hybridMultilevel"/>
    <w:tmpl w:val="243674D6"/>
    <w:lvl w:ilvl="0" w:tplc="70106E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77D5"/>
    <w:multiLevelType w:val="hybridMultilevel"/>
    <w:tmpl w:val="E034E226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0B77CF4"/>
    <w:multiLevelType w:val="hybridMultilevel"/>
    <w:tmpl w:val="DBDE8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1A9F"/>
    <w:multiLevelType w:val="hybridMultilevel"/>
    <w:tmpl w:val="DFD6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78D4"/>
    <w:multiLevelType w:val="hybridMultilevel"/>
    <w:tmpl w:val="F88816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03EEB"/>
    <w:multiLevelType w:val="hybridMultilevel"/>
    <w:tmpl w:val="460214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B57"/>
    <w:multiLevelType w:val="hybridMultilevel"/>
    <w:tmpl w:val="3EB6290E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2BF81301"/>
    <w:multiLevelType w:val="hybridMultilevel"/>
    <w:tmpl w:val="86B68594"/>
    <w:lvl w:ilvl="0" w:tplc="517681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C1716"/>
    <w:multiLevelType w:val="hybridMultilevel"/>
    <w:tmpl w:val="A57C04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60D35"/>
    <w:multiLevelType w:val="hybridMultilevel"/>
    <w:tmpl w:val="B87AD2C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49F78CC"/>
    <w:multiLevelType w:val="hybridMultilevel"/>
    <w:tmpl w:val="FF308E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1F17"/>
    <w:multiLevelType w:val="hybridMultilevel"/>
    <w:tmpl w:val="DD6615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F902AA2">
      <w:start w:val="1"/>
      <w:numFmt w:val="lowerLetter"/>
      <w:lvlText w:val="(%2)"/>
      <w:lvlJc w:val="left"/>
      <w:pPr>
        <w:ind w:left="2148" w:hanging="1068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7592D"/>
    <w:multiLevelType w:val="hybridMultilevel"/>
    <w:tmpl w:val="B914C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C13EE"/>
    <w:multiLevelType w:val="hybridMultilevel"/>
    <w:tmpl w:val="7A2A1B20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4D1155CD"/>
    <w:multiLevelType w:val="hybridMultilevel"/>
    <w:tmpl w:val="A9862D40"/>
    <w:lvl w:ilvl="0" w:tplc="638C58A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A0645"/>
    <w:multiLevelType w:val="hybridMultilevel"/>
    <w:tmpl w:val="5E7AF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43958"/>
    <w:multiLevelType w:val="hybridMultilevel"/>
    <w:tmpl w:val="0978A1E2"/>
    <w:lvl w:ilvl="0" w:tplc="C56AE5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56228277">
    <w:abstractNumId w:val="0"/>
  </w:num>
  <w:num w:numId="2" w16cid:durableId="2056737350">
    <w:abstractNumId w:val="16"/>
  </w:num>
  <w:num w:numId="3" w16cid:durableId="2112510614">
    <w:abstractNumId w:val="0"/>
  </w:num>
  <w:num w:numId="4" w16cid:durableId="1971279122">
    <w:abstractNumId w:val="0"/>
  </w:num>
  <w:num w:numId="5" w16cid:durableId="464467321">
    <w:abstractNumId w:val="14"/>
  </w:num>
  <w:num w:numId="6" w16cid:durableId="1060708262">
    <w:abstractNumId w:val="2"/>
  </w:num>
  <w:num w:numId="7" w16cid:durableId="1845390794">
    <w:abstractNumId w:val="6"/>
  </w:num>
  <w:num w:numId="8" w16cid:durableId="1489975512">
    <w:abstractNumId w:val="0"/>
    <w:lvlOverride w:ilvl="0">
      <w:startOverride w:val="1"/>
    </w:lvlOverride>
  </w:num>
  <w:num w:numId="9" w16cid:durableId="1353652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565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5175432">
    <w:abstractNumId w:val="11"/>
  </w:num>
  <w:num w:numId="12" w16cid:durableId="1508717535">
    <w:abstractNumId w:val="0"/>
  </w:num>
  <w:num w:numId="13" w16cid:durableId="850484622">
    <w:abstractNumId w:val="17"/>
  </w:num>
  <w:num w:numId="14" w16cid:durableId="1853103497">
    <w:abstractNumId w:val="5"/>
  </w:num>
  <w:num w:numId="15" w16cid:durableId="825053136">
    <w:abstractNumId w:val="10"/>
  </w:num>
  <w:num w:numId="16" w16cid:durableId="1982683903">
    <w:abstractNumId w:val="9"/>
  </w:num>
  <w:num w:numId="17" w16cid:durableId="2049836198">
    <w:abstractNumId w:val="12"/>
  </w:num>
  <w:num w:numId="18" w16cid:durableId="342972183">
    <w:abstractNumId w:val="15"/>
  </w:num>
  <w:num w:numId="19" w16cid:durableId="1031682327">
    <w:abstractNumId w:val="3"/>
  </w:num>
  <w:num w:numId="20" w16cid:durableId="239605090">
    <w:abstractNumId w:val="4"/>
  </w:num>
  <w:num w:numId="21" w16cid:durableId="1124806957">
    <w:abstractNumId w:val="7"/>
  </w:num>
  <w:num w:numId="22" w16cid:durableId="1705905271">
    <w:abstractNumId w:val="1"/>
  </w:num>
  <w:num w:numId="23" w16cid:durableId="10624812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E3"/>
    <w:rsid w:val="000007A7"/>
    <w:rsid w:val="00002DE9"/>
    <w:rsid w:val="000079F2"/>
    <w:rsid w:val="00007C8B"/>
    <w:rsid w:val="00010A05"/>
    <w:rsid w:val="00011597"/>
    <w:rsid w:val="000130FB"/>
    <w:rsid w:val="000150A4"/>
    <w:rsid w:val="00015FA8"/>
    <w:rsid w:val="00020D58"/>
    <w:rsid w:val="00024189"/>
    <w:rsid w:val="00025C5E"/>
    <w:rsid w:val="00025D5A"/>
    <w:rsid w:val="00026CE0"/>
    <w:rsid w:val="0003100F"/>
    <w:rsid w:val="000322D2"/>
    <w:rsid w:val="00033727"/>
    <w:rsid w:val="000348EE"/>
    <w:rsid w:val="00036495"/>
    <w:rsid w:val="00040856"/>
    <w:rsid w:val="00041A3B"/>
    <w:rsid w:val="000425F3"/>
    <w:rsid w:val="00042B71"/>
    <w:rsid w:val="00044D72"/>
    <w:rsid w:val="00050764"/>
    <w:rsid w:val="00053185"/>
    <w:rsid w:val="000562B2"/>
    <w:rsid w:val="000604DF"/>
    <w:rsid w:val="00060C35"/>
    <w:rsid w:val="00061F72"/>
    <w:rsid w:val="0006528A"/>
    <w:rsid w:val="000662CF"/>
    <w:rsid w:val="0006783E"/>
    <w:rsid w:val="0006793B"/>
    <w:rsid w:val="00067ADD"/>
    <w:rsid w:val="00073192"/>
    <w:rsid w:val="0007355D"/>
    <w:rsid w:val="00076728"/>
    <w:rsid w:val="00076FC8"/>
    <w:rsid w:val="000819EC"/>
    <w:rsid w:val="00082031"/>
    <w:rsid w:val="00082B55"/>
    <w:rsid w:val="00084EFB"/>
    <w:rsid w:val="0008667F"/>
    <w:rsid w:val="0008738E"/>
    <w:rsid w:val="00087CB1"/>
    <w:rsid w:val="00091611"/>
    <w:rsid w:val="00092D28"/>
    <w:rsid w:val="0009484C"/>
    <w:rsid w:val="00094E32"/>
    <w:rsid w:val="0009696B"/>
    <w:rsid w:val="000A053C"/>
    <w:rsid w:val="000A0755"/>
    <w:rsid w:val="000A1D40"/>
    <w:rsid w:val="000A38AB"/>
    <w:rsid w:val="000A457D"/>
    <w:rsid w:val="000A7282"/>
    <w:rsid w:val="000B1747"/>
    <w:rsid w:val="000B1D87"/>
    <w:rsid w:val="000C25C0"/>
    <w:rsid w:val="000C3635"/>
    <w:rsid w:val="000C573C"/>
    <w:rsid w:val="000D2E65"/>
    <w:rsid w:val="000E01F0"/>
    <w:rsid w:val="000E0EBB"/>
    <w:rsid w:val="000E29C2"/>
    <w:rsid w:val="000E3212"/>
    <w:rsid w:val="000E368F"/>
    <w:rsid w:val="000E3AAC"/>
    <w:rsid w:val="000E5773"/>
    <w:rsid w:val="000E6A7F"/>
    <w:rsid w:val="000F262F"/>
    <w:rsid w:val="000F67E1"/>
    <w:rsid w:val="000F6C81"/>
    <w:rsid w:val="00105DC6"/>
    <w:rsid w:val="00107641"/>
    <w:rsid w:val="001076A5"/>
    <w:rsid w:val="00111EFD"/>
    <w:rsid w:val="00115560"/>
    <w:rsid w:val="001155FD"/>
    <w:rsid w:val="00120AE3"/>
    <w:rsid w:val="00121D48"/>
    <w:rsid w:val="001233AD"/>
    <w:rsid w:val="00123482"/>
    <w:rsid w:val="001242DF"/>
    <w:rsid w:val="00125CF8"/>
    <w:rsid w:val="00125DEE"/>
    <w:rsid w:val="00135E9C"/>
    <w:rsid w:val="00136D44"/>
    <w:rsid w:val="00137071"/>
    <w:rsid w:val="0013738C"/>
    <w:rsid w:val="00140CEE"/>
    <w:rsid w:val="00142246"/>
    <w:rsid w:val="00142F41"/>
    <w:rsid w:val="00145788"/>
    <w:rsid w:val="0014647C"/>
    <w:rsid w:val="00161C97"/>
    <w:rsid w:val="00165E47"/>
    <w:rsid w:val="0016682E"/>
    <w:rsid w:val="001677F4"/>
    <w:rsid w:val="00167B4F"/>
    <w:rsid w:val="0017110C"/>
    <w:rsid w:val="00171D35"/>
    <w:rsid w:val="00173ACC"/>
    <w:rsid w:val="00174518"/>
    <w:rsid w:val="001767A6"/>
    <w:rsid w:val="001813BE"/>
    <w:rsid w:val="00183EC3"/>
    <w:rsid w:val="00186FA7"/>
    <w:rsid w:val="00187DD8"/>
    <w:rsid w:val="00190523"/>
    <w:rsid w:val="001935CD"/>
    <w:rsid w:val="00194915"/>
    <w:rsid w:val="00197A8E"/>
    <w:rsid w:val="001A16E3"/>
    <w:rsid w:val="001A5734"/>
    <w:rsid w:val="001A779B"/>
    <w:rsid w:val="001B03A8"/>
    <w:rsid w:val="001B07BD"/>
    <w:rsid w:val="001B2A40"/>
    <w:rsid w:val="001B42A9"/>
    <w:rsid w:val="001B5235"/>
    <w:rsid w:val="001B62E3"/>
    <w:rsid w:val="001B76DE"/>
    <w:rsid w:val="001C27A5"/>
    <w:rsid w:val="001C51F7"/>
    <w:rsid w:val="001C6001"/>
    <w:rsid w:val="001C70DF"/>
    <w:rsid w:val="001C7803"/>
    <w:rsid w:val="001D007A"/>
    <w:rsid w:val="001D0A46"/>
    <w:rsid w:val="001D2E5F"/>
    <w:rsid w:val="001D3A3B"/>
    <w:rsid w:val="001D53B7"/>
    <w:rsid w:val="001E1F50"/>
    <w:rsid w:val="001E2983"/>
    <w:rsid w:val="001F0B6F"/>
    <w:rsid w:val="001F1DF3"/>
    <w:rsid w:val="001F2125"/>
    <w:rsid w:val="001F3030"/>
    <w:rsid w:val="001F6880"/>
    <w:rsid w:val="001F6906"/>
    <w:rsid w:val="002025A9"/>
    <w:rsid w:val="00203813"/>
    <w:rsid w:val="002039C8"/>
    <w:rsid w:val="00204545"/>
    <w:rsid w:val="002106EC"/>
    <w:rsid w:val="0021177F"/>
    <w:rsid w:val="0021274C"/>
    <w:rsid w:val="00214561"/>
    <w:rsid w:val="00215FAD"/>
    <w:rsid w:val="002173BA"/>
    <w:rsid w:val="0022375C"/>
    <w:rsid w:val="00225BF9"/>
    <w:rsid w:val="00231675"/>
    <w:rsid w:val="00235FCB"/>
    <w:rsid w:val="0023660E"/>
    <w:rsid w:val="002406EB"/>
    <w:rsid w:val="00242640"/>
    <w:rsid w:val="00243588"/>
    <w:rsid w:val="00243645"/>
    <w:rsid w:val="00251EDF"/>
    <w:rsid w:val="00260D04"/>
    <w:rsid w:val="00264453"/>
    <w:rsid w:val="00264902"/>
    <w:rsid w:val="00271652"/>
    <w:rsid w:val="002751C3"/>
    <w:rsid w:val="00275268"/>
    <w:rsid w:val="00275EAF"/>
    <w:rsid w:val="0027645A"/>
    <w:rsid w:val="00277782"/>
    <w:rsid w:val="00280499"/>
    <w:rsid w:val="00282999"/>
    <w:rsid w:val="00283C0C"/>
    <w:rsid w:val="002866BB"/>
    <w:rsid w:val="00296B32"/>
    <w:rsid w:val="002A2864"/>
    <w:rsid w:val="002A4CBC"/>
    <w:rsid w:val="002A7CA0"/>
    <w:rsid w:val="002B0411"/>
    <w:rsid w:val="002B2E9C"/>
    <w:rsid w:val="002B3D72"/>
    <w:rsid w:val="002B444C"/>
    <w:rsid w:val="002D02C2"/>
    <w:rsid w:val="002D2CC3"/>
    <w:rsid w:val="002E4868"/>
    <w:rsid w:val="002E4A85"/>
    <w:rsid w:val="002E4FAE"/>
    <w:rsid w:val="002E7234"/>
    <w:rsid w:val="002E7BF9"/>
    <w:rsid w:val="002F2CC2"/>
    <w:rsid w:val="002F64B5"/>
    <w:rsid w:val="002F654B"/>
    <w:rsid w:val="002F6DFA"/>
    <w:rsid w:val="00300098"/>
    <w:rsid w:val="00310C58"/>
    <w:rsid w:val="00311FA4"/>
    <w:rsid w:val="00320A09"/>
    <w:rsid w:val="003213EC"/>
    <w:rsid w:val="0032281A"/>
    <w:rsid w:val="00323A68"/>
    <w:rsid w:val="0032611C"/>
    <w:rsid w:val="0033607A"/>
    <w:rsid w:val="00345EFA"/>
    <w:rsid w:val="003513E8"/>
    <w:rsid w:val="003612F4"/>
    <w:rsid w:val="00362C5E"/>
    <w:rsid w:val="00363D59"/>
    <w:rsid w:val="00363FE9"/>
    <w:rsid w:val="00365EC2"/>
    <w:rsid w:val="0036675A"/>
    <w:rsid w:val="00366FED"/>
    <w:rsid w:val="003705ED"/>
    <w:rsid w:val="00371B99"/>
    <w:rsid w:val="00373DBD"/>
    <w:rsid w:val="00375CF0"/>
    <w:rsid w:val="00380E27"/>
    <w:rsid w:val="00383E6B"/>
    <w:rsid w:val="00385CA1"/>
    <w:rsid w:val="00386062"/>
    <w:rsid w:val="003A26CD"/>
    <w:rsid w:val="003A381C"/>
    <w:rsid w:val="003A6863"/>
    <w:rsid w:val="003B30E4"/>
    <w:rsid w:val="003B40F1"/>
    <w:rsid w:val="003B76AE"/>
    <w:rsid w:val="003C2E1A"/>
    <w:rsid w:val="003C3743"/>
    <w:rsid w:val="003D36DE"/>
    <w:rsid w:val="003D6BBB"/>
    <w:rsid w:val="003E0D51"/>
    <w:rsid w:val="003E0FC4"/>
    <w:rsid w:val="003E445F"/>
    <w:rsid w:val="003E4891"/>
    <w:rsid w:val="003E6BB6"/>
    <w:rsid w:val="003E6F5F"/>
    <w:rsid w:val="003E722B"/>
    <w:rsid w:val="003F27A2"/>
    <w:rsid w:val="003F3316"/>
    <w:rsid w:val="003F69AF"/>
    <w:rsid w:val="00400056"/>
    <w:rsid w:val="00401861"/>
    <w:rsid w:val="00404C69"/>
    <w:rsid w:val="00406A62"/>
    <w:rsid w:val="0041193E"/>
    <w:rsid w:val="004146B4"/>
    <w:rsid w:val="0042197B"/>
    <w:rsid w:val="00424F3A"/>
    <w:rsid w:val="00425C92"/>
    <w:rsid w:val="00425D32"/>
    <w:rsid w:val="0042637E"/>
    <w:rsid w:val="00426D3E"/>
    <w:rsid w:val="00427B30"/>
    <w:rsid w:val="00434557"/>
    <w:rsid w:val="004355CA"/>
    <w:rsid w:val="004357F0"/>
    <w:rsid w:val="00437A00"/>
    <w:rsid w:val="0044093F"/>
    <w:rsid w:val="00440FF9"/>
    <w:rsid w:val="00446A23"/>
    <w:rsid w:val="004529A5"/>
    <w:rsid w:val="0045312F"/>
    <w:rsid w:val="00460F34"/>
    <w:rsid w:val="004627AD"/>
    <w:rsid w:val="00464BB0"/>
    <w:rsid w:val="00464C58"/>
    <w:rsid w:val="00466668"/>
    <w:rsid w:val="00466710"/>
    <w:rsid w:val="00470B69"/>
    <w:rsid w:val="004729EB"/>
    <w:rsid w:val="00472C69"/>
    <w:rsid w:val="0047410B"/>
    <w:rsid w:val="00474ACC"/>
    <w:rsid w:val="00475A06"/>
    <w:rsid w:val="00481BD6"/>
    <w:rsid w:val="00481DE7"/>
    <w:rsid w:val="00482276"/>
    <w:rsid w:val="00483493"/>
    <w:rsid w:val="004849A7"/>
    <w:rsid w:val="00485FFF"/>
    <w:rsid w:val="00491FDA"/>
    <w:rsid w:val="004A2EB9"/>
    <w:rsid w:val="004A4F24"/>
    <w:rsid w:val="004A69E6"/>
    <w:rsid w:val="004B1F64"/>
    <w:rsid w:val="004B33E1"/>
    <w:rsid w:val="004B7CD4"/>
    <w:rsid w:val="004C11B6"/>
    <w:rsid w:val="004C132D"/>
    <w:rsid w:val="004C51E7"/>
    <w:rsid w:val="004C58AD"/>
    <w:rsid w:val="004D0F64"/>
    <w:rsid w:val="004D3DB2"/>
    <w:rsid w:val="004D45E4"/>
    <w:rsid w:val="004D6295"/>
    <w:rsid w:val="004E3038"/>
    <w:rsid w:val="004F0520"/>
    <w:rsid w:val="004F11DF"/>
    <w:rsid w:val="004F4065"/>
    <w:rsid w:val="004F6B17"/>
    <w:rsid w:val="005028AA"/>
    <w:rsid w:val="00503141"/>
    <w:rsid w:val="00510BCB"/>
    <w:rsid w:val="00510E39"/>
    <w:rsid w:val="00516E57"/>
    <w:rsid w:val="00525678"/>
    <w:rsid w:val="005265D5"/>
    <w:rsid w:val="005320F6"/>
    <w:rsid w:val="00532963"/>
    <w:rsid w:val="00532F7A"/>
    <w:rsid w:val="0053337C"/>
    <w:rsid w:val="00534F0A"/>
    <w:rsid w:val="00535E30"/>
    <w:rsid w:val="00536023"/>
    <w:rsid w:val="005362B4"/>
    <w:rsid w:val="005410D9"/>
    <w:rsid w:val="005424BA"/>
    <w:rsid w:val="005432FA"/>
    <w:rsid w:val="005433A3"/>
    <w:rsid w:val="00547C85"/>
    <w:rsid w:val="0055056B"/>
    <w:rsid w:val="00550BE2"/>
    <w:rsid w:val="005524B3"/>
    <w:rsid w:val="005524FE"/>
    <w:rsid w:val="0055363C"/>
    <w:rsid w:val="00554D57"/>
    <w:rsid w:val="00562F3F"/>
    <w:rsid w:val="00564481"/>
    <w:rsid w:val="005656B9"/>
    <w:rsid w:val="00566879"/>
    <w:rsid w:val="00570BD3"/>
    <w:rsid w:val="005710F8"/>
    <w:rsid w:val="00572720"/>
    <w:rsid w:val="00572C23"/>
    <w:rsid w:val="00572E3D"/>
    <w:rsid w:val="005772A4"/>
    <w:rsid w:val="005806FB"/>
    <w:rsid w:val="0058089E"/>
    <w:rsid w:val="005810B7"/>
    <w:rsid w:val="00583A23"/>
    <w:rsid w:val="00583F60"/>
    <w:rsid w:val="00587186"/>
    <w:rsid w:val="00587AF5"/>
    <w:rsid w:val="00592725"/>
    <w:rsid w:val="00592B63"/>
    <w:rsid w:val="00592B88"/>
    <w:rsid w:val="00594152"/>
    <w:rsid w:val="005A11CB"/>
    <w:rsid w:val="005A1D8A"/>
    <w:rsid w:val="005B20E4"/>
    <w:rsid w:val="005C40C7"/>
    <w:rsid w:val="005C5EF1"/>
    <w:rsid w:val="005C70FA"/>
    <w:rsid w:val="005D3389"/>
    <w:rsid w:val="005D347D"/>
    <w:rsid w:val="005E0783"/>
    <w:rsid w:val="005E468E"/>
    <w:rsid w:val="005F03E0"/>
    <w:rsid w:val="005F0422"/>
    <w:rsid w:val="005F2409"/>
    <w:rsid w:val="005F7470"/>
    <w:rsid w:val="005F77A5"/>
    <w:rsid w:val="00600028"/>
    <w:rsid w:val="00600051"/>
    <w:rsid w:val="006007AD"/>
    <w:rsid w:val="006036CB"/>
    <w:rsid w:val="00610C79"/>
    <w:rsid w:val="00616088"/>
    <w:rsid w:val="006164C7"/>
    <w:rsid w:val="006165D4"/>
    <w:rsid w:val="006168C6"/>
    <w:rsid w:val="006215A8"/>
    <w:rsid w:val="0063163F"/>
    <w:rsid w:val="006318AB"/>
    <w:rsid w:val="00632651"/>
    <w:rsid w:val="006334EF"/>
    <w:rsid w:val="00633F24"/>
    <w:rsid w:val="00643088"/>
    <w:rsid w:val="00647AAC"/>
    <w:rsid w:val="006507F9"/>
    <w:rsid w:val="00654CC2"/>
    <w:rsid w:val="00655A55"/>
    <w:rsid w:val="00657066"/>
    <w:rsid w:val="006577FB"/>
    <w:rsid w:val="00662640"/>
    <w:rsid w:val="00663709"/>
    <w:rsid w:val="0066642A"/>
    <w:rsid w:val="00667A33"/>
    <w:rsid w:val="00671CF2"/>
    <w:rsid w:val="006740EF"/>
    <w:rsid w:val="006855FF"/>
    <w:rsid w:val="006879BB"/>
    <w:rsid w:val="00687E4A"/>
    <w:rsid w:val="00690A8C"/>
    <w:rsid w:val="006929FD"/>
    <w:rsid w:val="006953D7"/>
    <w:rsid w:val="00695596"/>
    <w:rsid w:val="006A20AC"/>
    <w:rsid w:val="006B1506"/>
    <w:rsid w:val="006B295A"/>
    <w:rsid w:val="006B2A67"/>
    <w:rsid w:val="006B48F0"/>
    <w:rsid w:val="006B4E73"/>
    <w:rsid w:val="006B5562"/>
    <w:rsid w:val="006C1BCF"/>
    <w:rsid w:val="006C202E"/>
    <w:rsid w:val="006C2F54"/>
    <w:rsid w:val="006C59C8"/>
    <w:rsid w:val="006C7CD4"/>
    <w:rsid w:val="006C7E53"/>
    <w:rsid w:val="006D085E"/>
    <w:rsid w:val="006D2F1E"/>
    <w:rsid w:val="006D42FE"/>
    <w:rsid w:val="006D4DBD"/>
    <w:rsid w:val="006E039C"/>
    <w:rsid w:val="006E3383"/>
    <w:rsid w:val="006E54D9"/>
    <w:rsid w:val="006F133C"/>
    <w:rsid w:val="006F1536"/>
    <w:rsid w:val="006F1880"/>
    <w:rsid w:val="006F4F0E"/>
    <w:rsid w:val="006F63BC"/>
    <w:rsid w:val="00700B89"/>
    <w:rsid w:val="00701120"/>
    <w:rsid w:val="00702A6A"/>
    <w:rsid w:val="00704039"/>
    <w:rsid w:val="00705741"/>
    <w:rsid w:val="00711E2F"/>
    <w:rsid w:val="0071408D"/>
    <w:rsid w:val="00721541"/>
    <w:rsid w:val="00724E17"/>
    <w:rsid w:val="00730AC6"/>
    <w:rsid w:val="00733FB2"/>
    <w:rsid w:val="00735908"/>
    <w:rsid w:val="00735947"/>
    <w:rsid w:val="0074292A"/>
    <w:rsid w:val="00742B83"/>
    <w:rsid w:val="007452AC"/>
    <w:rsid w:val="00745D02"/>
    <w:rsid w:val="007476C2"/>
    <w:rsid w:val="00750C78"/>
    <w:rsid w:val="007510D7"/>
    <w:rsid w:val="00751B1C"/>
    <w:rsid w:val="0075223C"/>
    <w:rsid w:val="00753C34"/>
    <w:rsid w:val="00753F5F"/>
    <w:rsid w:val="00754140"/>
    <w:rsid w:val="00755601"/>
    <w:rsid w:val="00755980"/>
    <w:rsid w:val="00755E75"/>
    <w:rsid w:val="00756E88"/>
    <w:rsid w:val="00760207"/>
    <w:rsid w:val="00761437"/>
    <w:rsid w:val="007674FB"/>
    <w:rsid w:val="007708CB"/>
    <w:rsid w:val="00773094"/>
    <w:rsid w:val="007764D1"/>
    <w:rsid w:val="0077720E"/>
    <w:rsid w:val="007802B9"/>
    <w:rsid w:val="007804D1"/>
    <w:rsid w:val="00780689"/>
    <w:rsid w:val="0078083A"/>
    <w:rsid w:val="00780F53"/>
    <w:rsid w:val="0078797E"/>
    <w:rsid w:val="00791D66"/>
    <w:rsid w:val="00793327"/>
    <w:rsid w:val="007934C4"/>
    <w:rsid w:val="00794398"/>
    <w:rsid w:val="0079493F"/>
    <w:rsid w:val="00794B15"/>
    <w:rsid w:val="00796C4C"/>
    <w:rsid w:val="00797DA4"/>
    <w:rsid w:val="00797E51"/>
    <w:rsid w:val="007A25FA"/>
    <w:rsid w:val="007A4D21"/>
    <w:rsid w:val="007A596C"/>
    <w:rsid w:val="007A6DB1"/>
    <w:rsid w:val="007B14DA"/>
    <w:rsid w:val="007B2961"/>
    <w:rsid w:val="007B33C2"/>
    <w:rsid w:val="007B5408"/>
    <w:rsid w:val="007B62F3"/>
    <w:rsid w:val="007B732A"/>
    <w:rsid w:val="007C29C2"/>
    <w:rsid w:val="007C2D18"/>
    <w:rsid w:val="007C3DA9"/>
    <w:rsid w:val="007C640B"/>
    <w:rsid w:val="007C66EB"/>
    <w:rsid w:val="007C696B"/>
    <w:rsid w:val="007D0F72"/>
    <w:rsid w:val="007D45DF"/>
    <w:rsid w:val="007D5356"/>
    <w:rsid w:val="007D5F6C"/>
    <w:rsid w:val="007E23CE"/>
    <w:rsid w:val="007E7D0E"/>
    <w:rsid w:val="007F4990"/>
    <w:rsid w:val="007F49AE"/>
    <w:rsid w:val="00801218"/>
    <w:rsid w:val="00802DBD"/>
    <w:rsid w:val="00805A08"/>
    <w:rsid w:val="00806D7F"/>
    <w:rsid w:val="00811677"/>
    <w:rsid w:val="0081542C"/>
    <w:rsid w:val="00816999"/>
    <w:rsid w:val="00817F68"/>
    <w:rsid w:val="00820F88"/>
    <w:rsid w:val="008224C0"/>
    <w:rsid w:val="00826F94"/>
    <w:rsid w:val="00827005"/>
    <w:rsid w:val="00827C26"/>
    <w:rsid w:val="00831877"/>
    <w:rsid w:val="00832B95"/>
    <w:rsid w:val="00832E8F"/>
    <w:rsid w:val="00833E87"/>
    <w:rsid w:val="00835BDE"/>
    <w:rsid w:val="00837496"/>
    <w:rsid w:val="008379CF"/>
    <w:rsid w:val="00844E87"/>
    <w:rsid w:val="00845A42"/>
    <w:rsid w:val="008468B2"/>
    <w:rsid w:val="008508AF"/>
    <w:rsid w:val="0085189A"/>
    <w:rsid w:val="00851AF2"/>
    <w:rsid w:val="00851E09"/>
    <w:rsid w:val="008535A6"/>
    <w:rsid w:val="00855B58"/>
    <w:rsid w:val="00861578"/>
    <w:rsid w:val="00864C8B"/>
    <w:rsid w:val="00870A1B"/>
    <w:rsid w:val="00870C66"/>
    <w:rsid w:val="00873404"/>
    <w:rsid w:val="00874B23"/>
    <w:rsid w:val="00874E07"/>
    <w:rsid w:val="0087621C"/>
    <w:rsid w:val="008763EC"/>
    <w:rsid w:val="00876BED"/>
    <w:rsid w:val="0088250C"/>
    <w:rsid w:val="008845DA"/>
    <w:rsid w:val="0088470F"/>
    <w:rsid w:val="008876D0"/>
    <w:rsid w:val="008A2D3D"/>
    <w:rsid w:val="008A3672"/>
    <w:rsid w:val="008B1397"/>
    <w:rsid w:val="008B2832"/>
    <w:rsid w:val="008B3BF2"/>
    <w:rsid w:val="008B5533"/>
    <w:rsid w:val="008B7815"/>
    <w:rsid w:val="008B7AA3"/>
    <w:rsid w:val="008C2E87"/>
    <w:rsid w:val="008C4DC6"/>
    <w:rsid w:val="008C52FF"/>
    <w:rsid w:val="008C5A2A"/>
    <w:rsid w:val="008C5E7E"/>
    <w:rsid w:val="008C77AD"/>
    <w:rsid w:val="008E3CD9"/>
    <w:rsid w:val="008E5B7B"/>
    <w:rsid w:val="008E72CB"/>
    <w:rsid w:val="008F4590"/>
    <w:rsid w:val="008F5804"/>
    <w:rsid w:val="008F604D"/>
    <w:rsid w:val="008F65CE"/>
    <w:rsid w:val="00902EBD"/>
    <w:rsid w:val="00904593"/>
    <w:rsid w:val="009055D7"/>
    <w:rsid w:val="00907EAC"/>
    <w:rsid w:val="009100DF"/>
    <w:rsid w:val="00910374"/>
    <w:rsid w:val="009116D1"/>
    <w:rsid w:val="009146C6"/>
    <w:rsid w:val="00917764"/>
    <w:rsid w:val="00920C60"/>
    <w:rsid w:val="0092153B"/>
    <w:rsid w:val="009237A4"/>
    <w:rsid w:val="00926D25"/>
    <w:rsid w:val="009329F2"/>
    <w:rsid w:val="00933341"/>
    <w:rsid w:val="009349AC"/>
    <w:rsid w:val="00936065"/>
    <w:rsid w:val="00937417"/>
    <w:rsid w:val="00942CEF"/>
    <w:rsid w:val="00943470"/>
    <w:rsid w:val="00945ECA"/>
    <w:rsid w:val="0095007C"/>
    <w:rsid w:val="00955EE7"/>
    <w:rsid w:val="00956F43"/>
    <w:rsid w:val="00957440"/>
    <w:rsid w:val="00961541"/>
    <w:rsid w:val="00963779"/>
    <w:rsid w:val="00973093"/>
    <w:rsid w:val="00974978"/>
    <w:rsid w:val="00974BDA"/>
    <w:rsid w:val="00975539"/>
    <w:rsid w:val="0097729C"/>
    <w:rsid w:val="0098053C"/>
    <w:rsid w:val="009875BE"/>
    <w:rsid w:val="0099178C"/>
    <w:rsid w:val="0099244C"/>
    <w:rsid w:val="00992E33"/>
    <w:rsid w:val="00995666"/>
    <w:rsid w:val="00995CB7"/>
    <w:rsid w:val="009A129F"/>
    <w:rsid w:val="009A52ED"/>
    <w:rsid w:val="009A69B7"/>
    <w:rsid w:val="009B1C73"/>
    <w:rsid w:val="009B3FE6"/>
    <w:rsid w:val="009B5C32"/>
    <w:rsid w:val="009B6D42"/>
    <w:rsid w:val="009C1500"/>
    <w:rsid w:val="009C41B7"/>
    <w:rsid w:val="009D0B1E"/>
    <w:rsid w:val="009D0C09"/>
    <w:rsid w:val="009D5052"/>
    <w:rsid w:val="009D549D"/>
    <w:rsid w:val="009D64C9"/>
    <w:rsid w:val="009D6B25"/>
    <w:rsid w:val="009D798C"/>
    <w:rsid w:val="009E3F43"/>
    <w:rsid w:val="009F1E45"/>
    <w:rsid w:val="009F4C29"/>
    <w:rsid w:val="00A03152"/>
    <w:rsid w:val="00A03E06"/>
    <w:rsid w:val="00A0438E"/>
    <w:rsid w:val="00A054C1"/>
    <w:rsid w:val="00A1125C"/>
    <w:rsid w:val="00A149BB"/>
    <w:rsid w:val="00A176A4"/>
    <w:rsid w:val="00A17AD5"/>
    <w:rsid w:val="00A24674"/>
    <w:rsid w:val="00A2604B"/>
    <w:rsid w:val="00A27804"/>
    <w:rsid w:val="00A316FE"/>
    <w:rsid w:val="00A35578"/>
    <w:rsid w:val="00A414D3"/>
    <w:rsid w:val="00A414ED"/>
    <w:rsid w:val="00A434AF"/>
    <w:rsid w:val="00A558A4"/>
    <w:rsid w:val="00A569DC"/>
    <w:rsid w:val="00A60E0A"/>
    <w:rsid w:val="00A60F0F"/>
    <w:rsid w:val="00A60F26"/>
    <w:rsid w:val="00A62CC0"/>
    <w:rsid w:val="00A649E1"/>
    <w:rsid w:val="00A64FA5"/>
    <w:rsid w:val="00A675F8"/>
    <w:rsid w:val="00A7037C"/>
    <w:rsid w:val="00A70E1A"/>
    <w:rsid w:val="00A7299E"/>
    <w:rsid w:val="00A747D7"/>
    <w:rsid w:val="00A74DAF"/>
    <w:rsid w:val="00A74FC1"/>
    <w:rsid w:val="00A76536"/>
    <w:rsid w:val="00A769D3"/>
    <w:rsid w:val="00A8288E"/>
    <w:rsid w:val="00A82C20"/>
    <w:rsid w:val="00A90ACE"/>
    <w:rsid w:val="00A9117F"/>
    <w:rsid w:val="00A92144"/>
    <w:rsid w:val="00A92A8E"/>
    <w:rsid w:val="00A93779"/>
    <w:rsid w:val="00A9428B"/>
    <w:rsid w:val="00A94D35"/>
    <w:rsid w:val="00A952E6"/>
    <w:rsid w:val="00AB18D5"/>
    <w:rsid w:val="00AB224F"/>
    <w:rsid w:val="00AB2517"/>
    <w:rsid w:val="00AB5C09"/>
    <w:rsid w:val="00AC1EBA"/>
    <w:rsid w:val="00AC41E1"/>
    <w:rsid w:val="00AC678D"/>
    <w:rsid w:val="00AD74DF"/>
    <w:rsid w:val="00AD7B74"/>
    <w:rsid w:val="00AE0DE4"/>
    <w:rsid w:val="00AE2826"/>
    <w:rsid w:val="00AE3DCC"/>
    <w:rsid w:val="00AE42CC"/>
    <w:rsid w:val="00AE49DA"/>
    <w:rsid w:val="00AE5107"/>
    <w:rsid w:val="00AE70E9"/>
    <w:rsid w:val="00AF0111"/>
    <w:rsid w:val="00AF158B"/>
    <w:rsid w:val="00AF3ACB"/>
    <w:rsid w:val="00B006CE"/>
    <w:rsid w:val="00B02B60"/>
    <w:rsid w:val="00B03B4A"/>
    <w:rsid w:val="00B04368"/>
    <w:rsid w:val="00B07AF9"/>
    <w:rsid w:val="00B1035C"/>
    <w:rsid w:val="00B1200C"/>
    <w:rsid w:val="00B123CA"/>
    <w:rsid w:val="00B146EB"/>
    <w:rsid w:val="00B151C9"/>
    <w:rsid w:val="00B22623"/>
    <w:rsid w:val="00B24C83"/>
    <w:rsid w:val="00B26F29"/>
    <w:rsid w:val="00B27313"/>
    <w:rsid w:val="00B322E7"/>
    <w:rsid w:val="00B33BA3"/>
    <w:rsid w:val="00B36714"/>
    <w:rsid w:val="00B368E9"/>
    <w:rsid w:val="00B40B0C"/>
    <w:rsid w:val="00B42991"/>
    <w:rsid w:val="00B43514"/>
    <w:rsid w:val="00B5274A"/>
    <w:rsid w:val="00B56FBE"/>
    <w:rsid w:val="00B6161B"/>
    <w:rsid w:val="00B70B40"/>
    <w:rsid w:val="00B72CE0"/>
    <w:rsid w:val="00B72E5F"/>
    <w:rsid w:val="00B749AD"/>
    <w:rsid w:val="00B87616"/>
    <w:rsid w:val="00B906A7"/>
    <w:rsid w:val="00B90EF7"/>
    <w:rsid w:val="00B91089"/>
    <w:rsid w:val="00B911C4"/>
    <w:rsid w:val="00B912D2"/>
    <w:rsid w:val="00B91506"/>
    <w:rsid w:val="00B922EE"/>
    <w:rsid w:val="00B9596B"/>
    <w:rsid w:val="00B974BD"/>
    <w:rsid w:val="00BA2E14"/>
    <w:rsid w:val="00BA338B"/>
    <w:rsid w:val="00BA685B"/>
    <w:rsid w:val="00BB012A"/>
    <w:rsid w:val="00BB15A3"/>
    <w:rsid w:val="00BB3D75"/>
    <w:rsid w:val="00BB6351"/>
    <w:rsid w:val="00BB7320"/>
    <w:rsid w:val="00BC0223"/>
    <w:rsid w:val="00BC70D6"/>
    <w:rsid w:val="00BC7B59"/>
    <w:rsid w:val="00BD26E1"/>
    <w:rsid w:val="00BD6B3C"/>
    <w:rsid w:val="00BD7120"/>
    <w:rsid w:val="00BE0D58"/>
    <w:rsid w:val="00BE5607"/>
    <w:rsid w:val="00BE5844"/>
    <w:rsid w:val="00BE6597"/>
    <w:rsid w:val="00BE7217"/>
    <w:rsid w:val="00BF3D8E"/>
    <w:rsid w:val="00C07C4E"/>
    <w:rsid w:val="00C10246"/>
    <w:rsid w:val="00C10848"/>
    <w:rsid w:val="00C13114"/>
    <w:rsid w:val="00C13931"/>
    <w:rsid w:val="00C16338"/>
    <w:rsid w:val="00C22307"/>
    <w:rsid w:val="00C2286C"/>
    <w:rsid w:val="00C22B64"/>
    <w:rsid w:val="00C24B32"/>
    <w:rsid w:val="00C25C96"/>
    <w:rsid w:val="00C302BD"/>
    <w:rsid w:val="00C303AB"/>
    <w:rsid w:val="00C33367"/>
    <w:rsid w:val="00C3544F"/>
    <w:rsid w:val="00C41568"/>
    <w:rsid w:val="00C43621"/>
    <w:rsid w:val="00C4500A"/>
    <w:rsid w:val="00C4566D"/>
    <w:rsid w:val="00C47F70"/>
    <w:rsid w:val="00C54264"/>
    <w:rsid w:val="00C606F6"/>
    <w:rsid w:val="00C60EE0"/>
    <w:rsid w:val="00C617DE"/>
    <w:rsid w:val="00C62465"/>
    <w:rsid w:val="00C631D0"/>
    <w:rsid w:val="00C63ED1"/>
    <w:rsid w:val="00C655C2"/>
    <w:rsid w:val="00C66040"/>
    <w:rsid w:val="00C67392"/>
    <w:rsid w:val="00C67FFC"/>
    <w:rsid w:val="00C756EA"/>
    <w:rsid w:val="00C76313"/>
    <w:rsid w:val="00C76D09"/>
    <w:rsid w:val="00C77D79"/>
    <w:rsid w:val="00C81B99"/>
    <w:rsid w:val="00C8552C"/>
    <w:rsid w:val="00C86F42"/>
    <w:rsid w:val="00C931AC"/>
    <w:rsid w:val="00C95085"/>
    <w:rsid w:val="00C97FC1"/>
    <w:rsid w:val="00CA2117"/>
    <w:rsid w:val="00CA311B"/>
    <w:rsid w:val="00CA6675"/>
    <w:rsid w:val="00CA7E66"/>
    <w:rsid w:val="00CB0604"/>
    <w:rsid w:val="00CB5925"/>
    <w:rsid w:val="00CC145C"/>
    <w:rsid w:val="00CC3D91"/>
    <w:rsid w:val="00CC5AFF"/>
    <w:rsid w:val="00CC7491"/>
    <w:rsid w:val="00CD1A6F"/>
    <w:rsid w:val="00CD4A6E"/>
    <w:rsid w:val="00CD5035"/>
    <w:rsid w:val="00CD7A13"/>
    <w:rsid w:val="00CE4CA5"/>
    <w:rsid w:val="00CE4DA4"/>
    <w:rsid w:val="00CE5189"/>
    <w:rsid w:val="00CE5924"/>
    <w:rsid w:val="00CE6EA5"/>
    <w:rsid w:val="00CE6EBA"/>
    <w:rsid w:val="00CF1AAB"/>
    <w:rsid w:val="00CF397B"/>
    <w:rsid w:val="00CF5392"/>
    <w:rsid w:val="00D008BB"/>
    <w:rsid w:val="00D02B42"/>
    <w:rsid w:val="00D03694"/>
    <w:rsid w:val="00D06538"/>
    <w:rsid w:val="00D102DC"/>
    <w:rsid w:val="00D10EE8"/>
    <w:rsid w:val="00D270CF"/>
    <w:rsid w:val="00D30270"/>
    <w:rsid w:val="00D31DD4"/>
    <w:rsid w:val="00D331BB"/>
    <w:rsid w:val="00D36D64"/>
    <w:rsid w:val="00D3703D"/>
    <w:rsid w:val="00D40100"/>
    <w:rsid w:val="00D43EB1"/>
    <w:rsid w:val="00D50527"/>
    <w:rsid w:val="00D5113B"/>
    <w:rsid w:val="00D61B0F"/>
    <w:rsid w:val="00D628F5"/>
    <w:rsid w:val="00D62F6F"/>
    <w:rsid w:val="00D63364"/>
    <w:rsid w:val="00D64496"/>
    <w:rsid w:val="00D665A9"/>
    <w:rsid w:val="00D66F12"/>
    <w:rsid w:val="00D72645"/>
    <w:rsid w:val="00D72CB2"/>
    <w:rsid w:val="00D74A92"/>
    <w:rsid w:val="00D847B4"/>
    <w:rsid w:val="00D852BA"/>
    <w:rsid w:val="00D852CE"/>
    <w:rsid w:val="00D91690"/>
    <w:rsid w:val="00D92519"/>
    <w:rsid w:val="00DA247B"/>
    <w:rsid w:val="00DA6721"/>
    <w:rsid w:val="00DB162F"/>
    <w:rsid w:val="00DB1803"/>
    <w:rsid w:val="00DB31D9"/>
    <w:rsid w:val="00DB4AF8"/>
    <w:rsid w:val="00DB5E0D"/>
    <w:rsid w:val="00DB6792"/>
    <w:rsid w:val="00DB6AD1"/>
    <w:rsid w:val="00DB7EF5"/>
    <w:rsid w:val="00DC28E5"/>
    <w:rsid w:val="00DC2A2A"/>
    <w:rsid w:val="00DC2F46"/>
    <w:rsid w:val="00DC4208"/>
    <w:rsid w:val="00DC4B9B"/>
    <w:rsid w:val="00DC4D0C"/>
    <w:rsid w:val="00DC4DDE"/>
    <w:rsid w:val="00DC7CD1"/>
    <w:rsid w:val="00DD1335"/>
    <w:rsid w:val="00DD4659"/>
    <w:rsid w:val="00DD7ABC"/>
    <w:rsid w:val="00DE35AB"/>
    <w:rsid w:val="00DE4669"/>
    <w:rsid w:val="00DE723F"/>
    <w:rsid w:val="00DE7304"/>
    <w:rsid w:val="00DF052F"/>
    <w:rsid w:val="00DF0675"/>
    <w:rsid w:val="00DF437F"/>
    <w:rsid w:val="00DF76EE"/>
    <w:rsid w:val="00E01CB5"/>
    <w:rsid w:val="00E054AF"/>
    <w:rsid w:val="00E11010"/>
    <w:rsid w:val="00E1182E"/>
    <w:rsid w:val="00E1579C"/>
    <w:rsid w:val="00E2217B"/>
    <w:rsid w:val="00E23179"/>
    <w:rsid w:val="00E24F7E"/>
    <w:rsid w:val="00E26D46"/>
    <w:rsid w:val="00E27BCD"/>
    <w:rsid w:val="00E31F2D"/>
    <w:rsid w:val="00E33AFD"/>
    <w:rsid w:val="00E35653"/>
    <w:rsid w:val="00E357D3"/>
    <w:rsid w:val="00E363FE"/>
    <w:rsid w:val="00E4103A"/>
    <w:rsid w:val="00E419A0"/>
    <w:rsid w:val="00E432E3"/>
    <w:rsid w:val="00E462E3"/>
    <w:rsid w:val="00E4784C"/>
    <w:rsid w:val="00E507D6"/>
    <w:rsid w:val="00E5284D"/>
    <w:rsid w:val="00E529F6"/>
    <w:rsid w:val="00E54A2A"/>
    <w:rsid w:val="00E565DF"/>
    <w:rsid w:val="00E56622"/>
    <w:rsid w:val="00E56CC4"/>
    <w:rsid w:val="00E625E9"/>
    <w:rsid w:val="00E6383C"/>
    <w:rsid w:val="00E71A20"/>
    <w:rsid w:val="00E773E5"/>
    <w:rsid w:val="00E779F1"/>
    <w:rsid w:val="00E8393A"/>
    <w:rsid w:val="00E83B04"/>
    <w:rsid w:val="00E86E01"/>
    <w:rsid w:val="00E87200"/>
    <w:rsid w:val="00E924D5"/>
    <w:rsid w:val="00E9645D"/>
    <w:rsid w:val="00EA3876"/>
    <w:rsid w:val="00EA4B29"/>
    <w:rsid w:val="00EA6FB2"/>
    <w:rsid w:val="00EA728A"/>
    <w:rsid w:val="00EB568F"/>
    <w:rsid w:val="00EB652C"/>
    <w:rsid w:val="00EB67AE"/>
    <w:rsid w:val="00EB7232"/>
    <w:rsid w:val="00EC2B73"/>
    <w:rsid w:val="00EC3129"/>
    <w:rsid w:val="00EC590D"/>
    <w:rsid w:val="00EC59B4"/>
    <w:rsid w:val="00EC65B7"/>
    <w:rsid w:val="00EC6D5C"/>
    <w:rsid w:val="00ED149C"/>
    <w:rsid w:val="00ED21C0"/>
    <w:rsid w:val="00ED2FFF"/>
    <w:rsid w:val="00EE05BA"/>
    <w:rsid w:val="00EE593A"/>
    <w:rsid w:val="00EF3BCC"/>
    <w:rsid w:val="00EF76DB"/>
    <w:rsid w:val="00F029C7"/>
    <w:rsid w:val="00F06B6D"/>
    <w:rsid w:val="00F075BE"/>
    <w:rsid w:val="00F1268E"/>
    <w:rsid w:val="00F12DFF"/>
    <w:rsid w:val="00F16A97"/>
    <w:rsid w:val="00F22CF4"/>
    <w:rsid w:val="00F2345D"/>
    <w:rsid w:val="00F23BD2"/>
    <w:rsid w:val="00F254E4"/>
    <w:rsid w:val="00F2632D"/>
    <w:rsid w:val="00F26CB4"/>
    <w:rsid w:val="00F32E46"/>
    <w:rsid w:val="00F36B3F"/>
    <w:rsid w:val="00F4104E"/>
    <w:rsid w:val="00F41DAB"/>
    <w:rsid w:val="00F42E7B"/>
    <w:rsid w:val="00F476A8"/>
    <w:rsid w:val="00F47ED3"/>
    <w:rsid w:val="00F55DE0"/>
    <w:rsid w:val="00F569E2"/>
    <w:rsid w:val="00F605D7"/>
    <w:rsid w:val="00F615E7"/>
    <w:rsid w:val="00F61701"/>
    <w:rsid w:val="00F61A83"/>
    <w:rsid w:val="00F6333D"/>
    <w:rsid w:val="00F66EFE"/>
    <w:rsid w:val="00F70CB3"/>
    <w:rsid w:val="00F70CF1"/>
    <w:rsid w:val="00F71AC1"/>
    <w:rsid w:val="00F7272C"/>
    <w:rsid w:val="00F72ED6"/>
    <w:rsid w:val="00F766C1"/>
    <w:rsid w:val="00F80191"/>
    <w:rsid w:val="00F86CA7"/>
    <w:rsid w:val="00F90D11"/>
    <w:rsid w:val="00F90D72"/>
    <w:rsid w:val="00F91B6E"/>
    <w:rsid w:val="00F9330D"/>
    <w:rsid w:val="00F94572"/>
    <w:rsid w:val="00FA19DE"/>
    <w:rsid w:val="00FA2B7D"/>
    <w:rsid w:val="00FA2F3D"/>
    <w:rsid w:val="00FA3D5A"/>
    <w:rsid w:val="00FA3E86"/>
    <w:rsid w:val="00FA523F"/>
    <w:rsid w:val="00FA6178"/>
    <w:rsid w:val="00FA6F61"/>
    <w:rsid w:val="00FA6FD6"/>
    <w:rsid w:val="00FB006D"/>
    <w:rsid w:val="00FB4E1D"/>
    <w:rsid w:val="00FB5C36"/>
    <w:rsid w:val="00FB5F67"/>
    <w:rsid w:val="00FC0DBD"/>
    <w:rsid w:val="00FC1B46"/>
    <w:rsid w:val="00FC2A22"/>
    <w:rsid w:val="00FC2A74"/>
    <w:rsid w:val="00FC3736"/>
    <w:rsid w:val="00FC4109"/>
    <w:rsid w:val="00FC4D88"/>
    <w:rsid w:val="00FC5E17"/>
    <w:rsid w:val="00FD16BA"/>
    <w:rsid w:val="00FD1779"/>
    <w:rsid w:val="00FD1836"/>
    <w:rsid w:val="00FD620F"/>
    <w:rsid w:val="00FD6C96"/>
    <w:rsid w:val="00FF2B53"/>
    <w:rsid w:val="00FF355C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CB4E1"/>
  <w15:docId w15:val="{7593C76E-658C-410F-BD6C-31F7264C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BA"/>
    <w:pPr>
      <w:spacing w:before="120" w:after="240" w:line="400" w:lineRule="exact"/>
      <w:jc w:val="both"/>
    </w:pPr>
    <w:rPr>
      <w:w w:val="105"/>
      <w:sz w:val="24"/>
    </w:rPr>
  </w:style>
  <w:style w:type="paragraph" w:styleId="Ttulo1">
    <w:name w:val="heading 1"/>
    <w:basedOn w:val="Marcelo-RecuoN"/>
    <w:next w:val="Normal"/>
    <w:link w:val="Ttulo1Char"/>
    <w:qFormat/>
    <w:rsid w:val="007D5F6C"/>
    <w:pPr>
      <w:numPr>
        <w:numId w:val="0"/>
      </w:numPr>
      <w:spacing w:before="600" w:after="600" w:line="360" w:lineRule="exact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D72CB2"/>
    <w:pPr>
      <w:keepNext/>
      <w:spacing w:before="480" w:after="480"/>
      <w:jc w:val="center"/>
      <w:outlineLvl w:val="1"/>
    </w:pPr>
    <w:rPr>
      <w:rFonts w:eastAsia="Calibri"/>
    </w:rPr>
  </w:style>
  <w:style w:type="paragraph" w:styleId="Ttulo3">
    <w:name w:val="heading 3"/>
    <w:basedOn w:val="Normal"/>
    <w:next w:val="Normal"/>
    <w:link w:val="Ttulo3Char"/>
    <w:qFormat/>
    <w:rsid w:val="00D72CB2"/>
    <w:pPr>
      <w:keepNext/>
      <w:tabs>
        <w:tab w:val="left" w:pos="204"/>
      </w:tabs>
      <w:autoSpaceDE w:val="0"/>
      <w:autoSpaceDN w:val="0"/>
      <w:adjustRightInd w:val="0"/>
      <w:outlineLvl w:val="2"/>
    </w:pPr>
    <w:rPr>
      <w:b/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76D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8876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876D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8876D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EF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5C5EF1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rsid w:val="008C5A2A"/>
    <w:pPr>
      <w:jc w:val="center"/>
    </w:pPr>
  </w:style>
  <w:style w:type="character" w:customStyle="1" w:styleId="TtuloChar">
    <w:name w:val="Título Char"/>
    <w:link w:val="Ttulo"/>
    <w:rsid w:val="008C5A2A"/>
    <w:rPr>
      <w:rFonts w:ascii="Arial" w:eastAsia="Times New Roman" w:hAnsi="Arial"/>
      <w:sz w:val="24"/>
    </w:rPr>
  </w:style>
  <w:style w:type="paragraph" w:styleId="Recuodecorpodetexto">
    <w:name w:val="Body Text Indent"/>
    <w:basedOn w:val="Normal"/>
    <w:link w:val="RecuodecorpodetextoChar"/>
    <w:rsid w:val="008C5A2A"/>
    <w:pPr>
      <w:ind w:left="4395"/>
    </w:pPr>
    <w:rPr>
      <w:b/>
      <w:i/>
    </w:rPr>
  </w:style>
  <w:style w:type="character" w:customStyle="1" w:styleId="RecuodecorpodetextoChar">
    <w:name w:val="Recuo de corpo de texto Char"/>
    <w:link w:val="Recuodecorpodetexto"/>
    <w:rsid w:val="008C5A2A"/>
    <w:rPr>
      <w:rFonts w:ascii="Arial" w:eastAsia="Times New Roman" w:hAnsi="Arial"/>
      <w:b/>
      <w:i/>
      <w:sz w:val="24"/>
    </w:rPr>
  </w:style>
  <w:style w:type="paragraph" w:customStyle="1" w:styleId="Resumo">
    <w:name w:val="Resumo"/>
    <w:basedOn w:val="Recuodecorpodetexto"/>
    <w:rsid w:val="008C5A2A"/>
  </w:style>
  <w:style w:type="character" w:customStyle="1" w:styleId="Ttulo2Char">
    <w:name w:val="Título 2 Char"/>
    <w:link w:val="Ttulo2"/>
    <w:rsid w:val="002F6DFA"/>
    <w:rPr>
      <w:rFonts w:eastAsia="Calibri"/>
      <w:w w:val="105"/>
      <w:sz w:val="24"/>
    </w:rPr>
  </w:style>
  <w:style w:type="character" w:customStyle="1" w:styleId="Ttulo1Char">
    <w:name w:val="Título 1 Char"/>
    <w:link w:val="Ttulo1"/>
    <w:rsid w:val="007D5F6C"/>
    <w:rPr>
      <w:b/>
      <w:w w:val="105"/>
      <w:sz w:val="24"/>
    </w:rPr>
  </w:style>
  <w:style w:type="paragraph" w:customStyle="1" w:styleId="Marcelo-Ttulosemnumero">
    <w:name w:val="Marcelo - Título sem numero"/>
    <w:basedOn w:val="Normal"/>
    <w:rsid w:val="00385CA1"/>
    <w:pPr>
      <w:keepNext/>
      <w:spacing w:before="240" w:line="360" w:lineRule="auto"/>
      <w:outlineLvl w:val="1"/>
    </w:pPr>
    <w:rPr>
      <w:b/>
      <w:caps/>
    </w:rPr>
  </w:style>
  <w:style w:type="paragraph" w:customStyle="1" w:styleId="Marcelo-RecuoN">
    <w:name w:val="Marcelo - Recuo Nº"/>
    <w:basedOn w:val="Normal"/>
    <w:rsid w:val="00385CA1"/>
    <w:pPr>
      <w:numPr>
        <w:numId w:val="1"/>
      </w:numPr>
      <w:spacing w:after="120" w:line="360" w:lineRule="auto"/>
    </w:pPr>
  </w:style>
  <w:style w:type="paragraph" w:styleId="Corpodetexto3">
    <w:name w:val="Body Text 3"/>
    <w:basedOn w:val="Normal"/>
    <w:link w:val="Corpodetexto3Char"/>
    <w:rsid w:val="00385CA1"/>
  </w:style>
  <w:style w:type="character" w:customStyle="1" w:styleId="Corpodetexto3Char">
    <w:name w:val="Corpo de texto 3 Char"/>
    <w:link w:val="Corpodetexto3"/>
    <w:rsid w:val="00385CA1"/>
    <w:rPr>
      <w:rFonts w:ascii="Times New Roman" w:eastAsia="Times New Roman" w:hAnsi="Times New Roman"/>
      <w:w w:val="105"/>
      <w:sz w:val="24"/>
    </w:rPr>
  </w:style>
  <w:style w:type="paragraph" w:styleId="Citao">
    <w:name w:val="Quote"/>
    <w:basedOn w:val="Normal"/>
    <w:link w:val="CitaoChar"/>
    <w:uiPriority w:val="29"/>
    <w:qFormat/>
    <w:rsid w:val="00BC7B59"/>
    <w:pPr>
      <w:spacing w:before="360" w:after="360" w:line="240" w:lineRule="auto"/>
      <w:ind w:left="1701"/>
      <w:contextualSpacing/>
    </w:pPr>
  </w:style>
  <w:style w:type="character" w:customStyle="1" w:styleId="CitaoChar">
    <w:name w:val="Citação Char"/>
    <w:link w:val="Citao"/>
    <w:uiPriority w:val="29"/>
    <w:rsid w:val="00BC7B59"/>
    <w:rPr>
      <w:w w:val="105"/>
      <w:sz w:val="24"/>
    </w:rPr>
  </w:style>
  <w:style w:type="paragraph" w:customStyle="1" w:styleId="Refernciadecitao">
    <w:name w:val="Referência de citação"/>
    <w:basedOn w:val="Citao"/>
    <w:rsid w:val="00D72CB2"/>
    <w:pPr>
      <w:spacing w:before="120"/>
      <w:jc w:val="right"/>
      <w:outlineLvl w:val="3"/>
    </w:pPr>
    <w:rPr>
      <w:i/>
      <w:sz w:val="20"/>
    </w:rPr>
  </w:style>
  <w:style w:type="character" w:customStyle="1" w:styleId="Ttulo3Char">
    <w:name w:val="Título 3 Char"/>
    <w:link w:val="Ttulo3"/>
    <w:rsid w:val="00D72CB2"/>
    <w:rPr>
      <w:b/>
      <w:w w:val="105"/>
      <w:sz w:val="28"/>
      <w:lang w:val="pt-PT"/>
    </w:rPr>
  </w:style>
  <w:style w:type="paragraph" w:styleId="PargrafodaLista">
    <w:name w:val="List Paragraph"/>
    <w:basedOn w:val="Normal"/>
    <w:uiPriority w:val="34"/>
    <w:qFormat/>
    <w:rsid w:val="009F4C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EE05BA"/>
    <w:pPr>
      <w:spacing w:before="0" w:after="0" w:line="360" w:lineRule="exact"/>
    </w:pPr>
    <w:rPr>
      <w:sz w:val="20"/>
    </w:rPr>
  </w:style>
  <w:style w:type="character" w:customStyle="1" w:styleId="TextodenotaderodapChar">
    <w:name w:val="Texto de nota de rodapé Char"/>
    <w:link w:val="Textodenotaderodap"/>
    <w:rsid w:val="00EE05BA"/>
    <w:rPr>
      <w:w w:val="105"/>
    </w:rPr>
  </w:style>
  <w:style w:type="table" w:styleId="Tabelacomgrade">
    <w:name w:val="Table Grid"/>
    <w:basedOn w:val="Tabelanormal"/>
    <w:uiPriority w:val="59"/>
    <w:rsid w:val="0037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832B95"/>
    <w:pPr>
      <w:autoSpaceDE w:val="0"/>
      <w:autoSpaceDN w:val="0"/>
      <w:adjustRightInd w:val="0"/>
      <w:spacing w:before="0" w:after="0" w:line="241" w:lineRule="atLeast"/>
      <w:jc w:val="left"/>
    </w:pPr>
    <w:rPr>
      <w:rFonts w:ascii="DIN" w:eastAsia="Calibri" w:hAnsi="DIN"/>
      <w:w w:val="100"/>
      <w:szCs w:val="24"/>
    </w:rPr>
  </w:style>
  <w:style w:type="character" w:customStyle="1" w:styleId="A21">
    <w:name w:val="A21"/>
    <w:uiPriority w:val="99"/>
    <w:rsid w:val="00832B95"/>
    <w:rPr>
      <w:rFonts w:cs="DIN"/>
      <w:color w:val="000000"/>
      <w:sz w:val="9"/>
      <w:szCs w:val="9"/>
    </w:rPr>
  </w:style>
  <w:style w:type="character" w:customStyle="1" w:styleId="xbe">
    <w:name w:val="_xbe"/>
    <w:rsid w:val="006168C6"/>
  </w:style>
  <w:style w:type="character" w:customStyle="1" w:styleId="firstementa">
    <w:name w:val="firstementa"/>
    <w:basedOn w:val="Fontepargpadro"/>
    <w:rsid w:val="0092153B"/>
  </w:style>
  <w:style w:type="character" w:customStyle="1" w:styleId="marcapalavra">
    <w:name w:val="marca_palavra"/>
    <w:basedOn w:val="Fontepargpadro"/>
    <w:rsid w:val="0092153B"/>
  </w:style>
  <w:style w:type="character" w:customStyle="1" w:styleId="hidden">
    <w:name w:val="hidden"/>
    <w:basedOn w:val="Fontepargpadro"/>
    <w:rsid w:val="0092153B"/>
  </w:style>
  <w:style w:type="character" w:customStyle="1" w:styleId="infranomeparte">
    <w:name w:val="infranomeparte"/>
    <w:basedOn w:val="Fontepargpadro"/>
    <w:rsid w:val="008C2E87"/>
  </w:style>
  <w:style w:type="character" w:styleId="Refdenotaderodap">
    <w:name w:val="footnote reference"/>
    <w:semiHidden/>
    <w:rsid w:val="007E7D0E"/>
    <w:rPr>
      <w:vertAlign w:val="superscript"/>
    </w:rPr>
  </w:style>
  <w:style w:type="character" w:customStyle="1" w:styleId="apple-converted-space">
    <w:name w:val="apple-converted-space"/>
    <w:rsid w:val="007E7D0E"/>
  </w:style>
  <w:style w:type="paragraph" w:customStyle="1" w:styleId="corpodepetio">
    <w:name w:val="corpo de petição"/>
    <w:basedOn w:val="Normal"/>
    <w:qFormat/>
    <w:rsid w:val="00481BD6"/>
    <w:pPr>
      <w:tabs>
        <w:tab w:val="left" w:pos="993"/>
      </w:tabs>
      <w:spacing w:before="360" w:after="0" w:line="360" w:lineRule="exact"/>
    </w:pPr>
    <w:rPr>
      <w:color w:val="000000" w:themeColor="text1"/>
      <w:sz w:val="26"/>
      <w:szCs w:val="2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Hyperlink">
    <w:name w:val="Hyperlink"/>
    <w:basedOn w:val="Fontepargpadro"/>
    <w:uiPriority w:val="99"/>
    <w:unhideWhenUsed/>
    <w:rsid w:val="00142F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2F41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1D53B7"/>
  </w:style>
  <w:style w:type="character" w:customStyle="1" w:styleId="scxw258882572">
    <w:name w:val="scxw258882572"/>
    <w:basedOn w:val="Fontepargpadro"/>
    <w:rsid w:val="001D53B7"/>
  </w:style>
  <w:style w:type="character" w:customStyle="1" w:styleId="scxw27495537">
    <w:name w:val="scxw27495537"/>
    <w:basedOn w:val="Fontepargpadro"/>
    <w:rsid w:val="00EE593A"/>
  </w:style>
  <w:style w:type="character" w:customStyle="1" w:styleId="eop">
    <w:name w:val="eop"/>
    <w:basedOn w:val="Fontepargpadro"/>
    <w:rsid w:val="00EE593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B7232"/>
    <w:pPr>
      <w:spacing w:before="0" w:after="0" w:line="240" w:lineRule="auto"/>
      <w:jc w:val="left"/>
    </w:pPr>
    <w:rPr>
      <w:rFonts w:asciiTheme="minorHAnsi" w:eastAsiaTheme="minorHAnsi" w:hAnsiTheme="minorHAnsi" w:cstheme="minorBidi"/>
      <w:w w:val="100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B723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B7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o.leal\AppData\Roaming\Microsoft\Modelos\peti&#231;&#227;o%20judicial%20-%20timbrad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3EEA-4AE5-48F8-937F-4D8174C6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petição judicial - timbrado2</Template>
  <TotalTime>71</TotalTime>
  <Pages>3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petição</vt:lpstr>
    </vt:vector>
  </TitlesOfParts>
  <Company>BRDE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petição</dc:title>
  <dc:creator>Daniela Rauch Barboza</dc:creator>
  <cp:lastModifiedBy>FERNANDO GAVRONSKI GUIMARAES</cp:lastModifiedBy>
  <cp:revision>23</cp:revision>
  <cp:lastPrinted>2022-09-08T18:21:00Z</cp:lastPrinted>
  <dcterms:created xsi:type="dcterms:W3CDTF">2025-08-12T22:07:00Z</dcterms:created>
  <dcterms:modified xsi:type="dcterms:W3CDTF">2025-08-22T17:55:00Z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fb4c93-f351-494a-ab1c-8e8dd17f76f0_Enabled">
    <vt:lpwstr>true</vt:lpwstr>
  </property>
  <property fmtid="{D5CDD505-2E9C-101B-9397-08002B2CF9AE}" pid="3" name="MSIP_Label_33fb4c93-f351-494a-ab1c-8e8dd17f76f0_SetDate">
    <vt:lpwstr>2023-06-28T16:01:35Z</vt:lpwstr>
  </property>
  <property fmtid="{D5CDD505-2E9C-101B-9397-08002B2CF9AE}" pid="4" name="MSIP_Label_33fb4c93-f351-494a-ab1c-8e8dd17f76f0_Method">
    <vt:lpwstr>Standard</vt:lpwstr>
  </property>
  <property fmtid="{D5CDD505-2E9C-101B-9397-08002B2CF9AE}" pid="5" name="MSIP_Label_33fb4c93-f351-494a-ab1c-8e8dd17f76f0_Name">
    <vt:lpwstr>Restrito</vt:lpwstr>
  </property>
  <property fmtid="{D5CDD505-2E9C-101B-9397-08002B2CF9AE}" pid="6" name="MSIP_Label_33fb4c93-f351-494a-ab1c-8e8dd17f76f0_SiteId">
    <vt:lpwstr>a05318d1-929a-4782-b9cc-4aa2e1d9b453</vt:lpwstr>
  </property>
  <property fmtid="{D5CDD505-2E9C-101B-9397-08002B2CF9AE}" pid="7" name="MSIP_Label_33fb4c93-f351-494a-ab1c-8e8dd17f76f0_ActionId">
    <vt:lpwstr>9ca73841-9d1c-408a-874c-a9d39a0b476e</vt:lpwstr>
  </property>
  <property fmtid="{D5CDD505-2E9C-101B-9397-08002B2CF9AE}" pid="8" name="MSIP_Label_33fb4c93-f351-494a-ab1c-8e8dd17f76f0_ContentBits">
    <vt:lpwstr>2</vt:lpwstr>
  </property>
</Properties>
</file>